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AD234" w14:textId="36C9C415" w:rsidR="00AD7369" w:rsidRPr="00BA406F" w:rsidRDefault="00057EC9" w:rsidP="006A61CE">
      <w:pPr>
        <w:pStyle w:val="a6"/>
        <w:spacing w:line="600" w:lineRule="exact"/>
        <w:jc w:val="center"/>
      </w:pPr>
      <w:r w:rsidRPr="00BA406F">
        <w:rPr>
          <w:rFonts w:hint="eastAsia"/>
        </w:rPr>
        <w:t>中國醫藥大學附設醫院</w:t>
      </w:r>
      <w:r w:rsidR="00290A00" w:rsidRPr="00BA406F">
        <w:br/>
      </w:r>
      <w:bookmarkStart w:id="0" w:name="_Hlk187307017"/>
      <w:r w:rsidR="00AD7369" w:rsidRPr="00BA406F">
        <w:rPr>
          <w:rFonts w:hint="eastAsia"/>
        </w:rPr>
        <w:t>醫療器材人工智慧軟體試用申請</w:t>
      </w:r>
      <w:r w:rsidRPr="00BA406F">
        <w:rPr>
          <w:rFonts w:hint="eastAsia"/>
        </w:rPr>
        <w:t>書</w:t>
      </w:r>
      <w:bookmarkEnd w:id="0"/>
    </w:p>
    <w:p w14:paraId="099DA8E7" w14:textId="191707FF" w:rsidR="006A61CE" w:rsidRPr="00BA406F" w:rsidRDefault="001C600D" w:rsidP="000C3356">
      <w:pPr>
        <w:ind w:firstLine="475"/>
        <w:jc w:val="right"/>
      </w:pPr>
      <w:r w:rsidRPr="00BA406F">
        <w:rPr>
          <w:rFonts w:hint="eastAsia"/>
        </w:rPr>
        <w:t>2</w:t>
      </w:r>
      <w:r w:rsidRPr="00BA406F">
        <w:t>024-12-23</w:t>
      </w:r>
      <w:r w:rsidRPr="00BA406F">
        <w:rPr>
          <w:rFonts w:hint="eastAsia"/>
        </w:rPr>
        <w:t>訂定</w:t>
      </w:r>
    </w:p>
    <w:p w14:paraId="7249D3A5" w14:textId="32AF9618" w:rsidR="00680198" w:rsidRPr="00BA406F" w:rsidRDefault="00680198" w:rsidP="000C3356">
      <w:pPr>
        <w:ind w:firstLine="475"/>
        <w:jc w:val="right"/>
      </w:pPr>
      <w:r w:rsidRPr="00BA406F">
        <w:rPr>
          <w:rFonts w:hint="eastAsia"/>
        </w:rPr>
        <w:t>2025-01-</w:t>
      </w:r>
      <w:r w:rsidR="00D32F1B" w:rsidRPr="00BA406F">
        <w:rPr>
          <w:rFonts w:hint="eastAsia"/>
        </w:rPr>
        <w:t>16</w:t>
      </w:r>
      <w:r w:rsidR="00903DAC" w:rsidRPr="00BA406F">
        <w:rPr>
          <w:rFonts w:hint="eastAsia"/>
        </w:rPr>
        <w:t>修訂</w:t>
      </w:r>
    </w:p>
    <w:p w14:paraId="5C16D268" w14:textId="77777777" w:rsidR="000C3356" w:rsidRPr="00BA406F" w:rsidRDefault="000C3356" w:rsidP="00802A4A">
      <w:pPr>
        <w:ind w:firstLine="475"/>
        <w:jc w:val="both"/>
      </w:pPr>
    </w:p>
    <w:p w14:paraId="0C32FB46" w14:textId="10F3FADD" w:rsidR="00057EC9" w:rsidRPr="00BA406F" w:rsidRDefault="00057EC9" w:rsidP="00802A4A">
      <w:pPr>
        <w:ind w:firstLine="475"/>
        <w:jc w:val="both"/>
      </w:pPr>
      <w:r w:rsidRPr="00BA406F">
        <w:rPr>
          <w:rFonts w:hint="eastAsia"/>
        </w:rPr>
        <w:t>依據衛生福利部食品藥物管理署「</w:t>
      </w:r>
      <w:proofErr w:type="gramStart"/>
      <w:r w:rsidRPr="00BA406F">
        <w:rPr>
          <w:rFonts w:hint="eastAsia"/>
        </w:rPr>
        <w:t>醫</w:t>
      </w:r>
      <w:proofErr w:type="gramEnd"/>
      <w:r w:rsidRPr="00BA406F">
        <w:rPr>
          <w:rFonts w:hint="eastAsia"/>
        </w:rPr>
        <w:t>用軟體分類分級參考指引」</w:t>
      </w:r>
      <w:r w:rsidRPr="00BA406F">
        <w:rPr>
          <w:rFonts w:hint="eastAsia"/>
        </w:rPr>
        <w:t>(</w:t>
      </w:r>
      <w:r w:rsidRPr="00BA406F">
        <w:t>111.9.15</w:t>
      </w:r>
      <w:r w:rsidRPr="00BA406F">
        <w:t>修正</w:t>
      </w:r>
      <w:r w:rsidRPr="00BA406F">
        <w:rPr>
          <w:rFonts w:hint="eastAsia"/>
        </w:rPr>
        <w:t>)</w:t>
      </w:r>
      <w:r w:rsidRPr="00BA406F">
        <w:rPr>
          <w:rFonts w:hint="eastAsia"/>
        </w:rPr>
        <w:t>，</w:t>
      </w:r>
      <w:r w:rsidRPr="00BA406F">
        <w:rPr>
          <w:b/>
        </w:rPr>
        <w:t>醫用軟體</w:t>
      </w:r>
      <w:r w:rsidRPr="00BA406F">
        <w:t>泛指蒐集、儲存、分析、顯示、轉換人體健康狀態、生理參數、醫療相關紀錄等處理軟體，使用場所涵蓋醫療院所、個人居家使用及遠距醫療照護</w:t>
      </w:r>
      <w:r w:rsidRPr="00BA406F">
        <w:rPr>
          <w:rFonts w:hint="eastAsia"/>
        </w:rPr>
        <w:t>。</w:t>
      </w:r>
      <w:r w:rsidRPr="00BA406F">
        <w:t>而判定屬醫療器材管理者，稱為</w:t>
      </w:r>
      <w:r w:rsidRPr="00BA406F">
        <w:rPr>
          <w:b/>
        </w:rPr>
        <w:t>醫療器材軟體</w:t>
      </w:r>
      <w:r w:rsidRPr="00BA406F">
        <w:t>。</w:t>
      </w:r>
      <w:r w:rsidR="00792E0B" w:rsidRPr="00BA406F">
        <w:rPr>
          <w:rFonts w:hint="eastAsia"/>
        </w:rPr>
        <w:t>本院自行定義，</w:t>
      </w:r>
      <w:r w:rsidRPr="00BA406F">
        <w:rPr>
          <w:rFonts w:hint="eastAsia"/>
        </w:rPr>
        <w:t>採用人工智慧技術於模型學習</w:t>
      </w:r>
      <w:r w:rsidRPr="00BA406F">
        <w:rPr>
          <w:rFonts w:hint="eastAsia"/>
        </w:rPr>
        <w:t xml:space="preserve"> (learning)</w:t>
      </w:r>
      <w:r w:rsidRPr="00BA406F">
        <w:rPr>
          <w:rFonts w:hint="eastAsia"/>
        </w:rPr>
        <w:t>、模型推論</w:t>
      </w:r>
      <w:r w:rsidRPr="00BA406F">
        <w:rPr>
          <w:rFonts w:hint="eastAsia"/>
        </w:rPr>
        <w:t xml:space="preserve"> (inferencing)</w:t>
      </w:r>
      <w:r w:rsidRPr="00BA406F">
        <w:rPr>
          <w:rFonts w:hint="eastAsia"/>
        </w:rPr>
        <w:t>、</w:t>
      </w:r>
      <w:r w:rsidRPr="00BA406F">
        <w:t>…</w:t>
      </w:r>
      <w:r w:rsidRPr="00BA406F">
        <w:rPr>
          <w:rFonts w:hint="eastAsia"/>
        </w:rPr>
        <w:t>等的</w:t>
      </w:r>
      <w:r w:rsidRPr="00BA406F">
        <w:t>醫療器材軟體</w:t>
      </w:r>
      <w:r w:rsidRPr="00BA406F">
        <w:rPr>
          <w:rFonts w:hint="eastAsia"/>
        </w:rPr>
        <w:t>，稱為</w:t>
      </w:r>
      <w:r w:rsidRPr="00BA406F">
        <w:rPr>
          <w:rFonts w:hint="eastAsia"/>
          <w:b/>
        </w:rPr>
        <w:t>醫療器材人工智慧軟體</w:t>
      </w:r>
      <w:r w:rsidRPr="00BA406F">
        <w:rPr>
          <w:rFonts w:hint="eastAsia"/>
        </w:rPr>
        <w:t>，以下簡稱醫療</w:t>
      </w:r>
      <w:r w:rsidRPr="00BA406F">
        <w:rPr>
          <w:rFonts w:hint="eastAsia"/>
        </w:rPr>
        <w:t>AI</w:t>
      </w:r>
      <w:r w:rsidRPr="00BA406F">
        <w:rPr>
          <w:rFonts w:hint="eastAsia"/>
        </w:rPr>
        <w:t>。</w:t>
      </w:r>
    </w:p>
    <w:p w14:paraId="7EA4F6EC" w14:textId="380DB292" w:rsidR="005D6308" w:rsidRPr="00BA406F" w:rsidRDefault="005D6308" w:rsidP="00802A4A">
      <w:pPr>
        <w:ind w:firstLine="475"/>
        <w:jc w:val="both"/>
      </w:pPr>
      <w:r w:rsidRPr="00BA406F">
        <w:rPr>
          <w:rFonts w:hint="eastAsia"/>
        </w:rPr>
        <w:t>本</w:t>
      </w:r>
      <w:r w:rsidR="000C3356" w:rsidRPr="00BA406F">
        <w:rPr>
          <w:rFonts w:hint="eastAsia"/>
        </w:rPr>
        <w:t>試用</w:t>
      </w:r>
      <w:r w:rsidRPr="00BA406F">
        <w:rPr>
          <w:rFonts w:hint="eastAsia"/>
        </w:rPr>
        <w:t>申請</w:t>
      </w:r>
      <w:r w:rsidR="000C3356" w:rsidRPr="00BA406F">
        <w:rPr>
          <w:rFonts w:hint="eastAsia"/>
        </w:rPr>
        <w:t>流程</w:t>
      </w:r>
      <w:r w:rsidR="006A61CE" w:rsidRPr="00BA406F">
        <w:rPr>
          <w:rFonts w:hint="eastAsia"/>
        </w:rPr>
        <w:t>適用於</w:t>
      </w:r>
      <w:r w:rsidRPr="00BA406F">
        <w:rPr>
          <w:rFonts w:hint="eastAsia"/>
        </w:rPr>
        <w:t>已經開發完成</w:t>
      </w:r>
      <w:r w:rsidR="00057EC9" w:rsidRPr="00BA406F">
        <w:rPr>
          <w:rFonts w:hint="eastAsia"/>
        </w:rPr>
        <w:t>，擬</w:t>
      </w:r>
      <w:proofErr w:type="gramStart"/>
      <w:r w:rsidR="00057EC9" w:rsidRPr="00BA406F">
        <w:rPr>
          <w:rFonts w:hint="eastAsia"/>
        </w:rPr>
        <w:t>介</w:t>
      </w:r>
      <w:proofErr w:type="gramEnd"/>
      <w:r w:rsidR="00057EC9" w:rsidRPr="00BA406F">
        <w:rPr>
          <w:rFonts w:hint="eastAsia"/>
        </w:rPr>
        <w:t>接於本院</w:t>
      </w:r>
      <w:r w:rsidR="00792E0B" w:rsidRPr="00BA406F">
        <w:rPr>
          <w:rFonts w:hint="eastAsia"/>
        </w:rPr>
        <w:t>HIS</w:t>
      </w:r>
      <w:r w:rsidR="00057EC9" w:rsidRPr="00BA406F">
        <w:rPr>
          <w:rFonts w:hint="eastAsia"/>
        </w:rPr>
        <w:t>，收集臨床資料以進行成效評估</w:t>
      </w:r>
      <w:r w:rsidRPr="00BA406F">
        <w:rPr>
          <w:rFonts w:hint="eastAsia"/>
        </w:rPr>
        <w:t>的醫療</w:t>
      </w:r>
      <w:r w:rsidRPr="00BA406F">
        <w:rPr>
          <w:rFonts w:hint="eastAsia"/>
        </w:rPr>
        <w:t>AI</w:t>
      </w:r>
      <w:r w:rsidRPr="00BA406F">
        <w:rPr>
          <w:rFonts w:hint="eastAsia"/>
        </w:rPr>
        <w:t>。</w:t>
      </w:r>
      <w:r w:rsidR="00057EC9" w:rsidRPr="00BA406F">
        <w:rPr>
          <w:rFonts w:hint="eastAsia"/>
        </w:rPr>
        <w:t>僅</w:t>
      </w:r>
      <w:r w:rsidRPr="00BA406F">
        <w:rPr>
          <w:rFonts w:hint="eastAsia"/>
        </w:rPr>
        <w:t>需要歷史</w:t>
      </w:r>
      <w:r w:rsidR="000C3356" w:rsidRPr="00BA406F">
        <w:rPr>
          <w:rFonts w:hint="eastAsia"/>
        </w:rPr>
        <w:t>醫療數據</w:t>
      </w:r>
      <w:r w:rsidRPr="00BA406F">
        <w:rPr>
          <w:rFonts w:hint="eastAsia"/>
        </w:rPr>
        <w:t>提供開發參考者，請</w:t>
      </w:r>
      <w:r w:rsidR="000C3356" w:rsidRPr="00BA406F">
        <w:rPr>
          <w:rFonts w:hint="eastAsia"/>
        </w:rPr>
        <w:t>遵</w:t>
      </w:r>
      <w:r w:rsidRPr="00BA406F">
        <w:rPr>
          <w:rFonts w:hint="eastAsia"/>
        </w:rPr>
        <w:t>循本院既有「醫療數據申請」流程。</w:t>
      </w:r>
    </w:p>
    <w:p w14:paraId="59E95A9F" w14:textId="6504E863" w:rsidR="0014598F" w:rsidRPr="00BA406F" w:rsidRDefault="00057EC9" w:rsidP="00802A4A">
      <w:pPr>
        <w:ind w:firstLine="475"/>
        <w:jc w:val="both"/>
      </w:pPr>
      <w:r w:rsidRPr="00BA406F">
        <w:rPr>
          <w:rFonts w:hint="eastAsia"/>
        </w:rPr>
        <w:t>本</w:t>
      </w:r>
      <w:r w:rsidR="00453349" w:rsidRPr="00BA406F">
        <w:rPr>
          <w:rFonts w:hint="eastAsia"/>
        </w:rPr>
        <w:t>流程僅涵蓋</w:t>
      </w:r>
      <w:proofErr w:type="gramStart"/>
      <w:r w:rsidR="00453349" w:rsidRPr="00BA406F">
        <w:rPr>
          <w:rFonts w:hint="eastAsia"/>
        </w:rPr>
        <w:t>觀察型確效</w:t>
      </w:r>
      <w:proofErr w:type="gramEnd"/>
      <w:r w:rsidR="00453349" w:rsidRPr="00BA406F">
        <w:rPr>
          <w:rFonts w:hint="eastAsia"/>
        </w:rPr>
        <w:t>評估。</w:t>
      </w:r>
      <w:r w:rsidR="0014598F" w:rsidRPr="00BA406F">
        <w:rPr>
          <w:rFonts w:hint="eastAsia"/>
        </w:rPr>
        <w:t>尚未取得</w:t>
      </w:r>
      <w:r w:rsidR="00802A4A" w:rsidRPr="00BA406F">
        <w:rPr>
          <w:rFonts w:hint="eastAsia"/>
        </w:rPr>
        <w:t>許</w:t>
      </w:r>
      <w:r w:rsidR="0014598F" w:rsidRPr="00BA406F">
        <w:rPr>
          <w:rFonts w:hint="eastAsia"/>
        </w:rPr>
        <w:t>可證</w:t>
      </w:r>
      <w:r w:rsidR="00507976" w:rsidRPr="00BA406F">
        <w:rPr>
          <w:rFonts w:hint="eastAsia"/>
        </w:rPr>
        <w:t>或者</w:t>
      </w:r>
      <w:r w:rsidR="0014598F" w:rsidRPr="00BA406F">
        <w:rPr>
          <w:rFonts w:hint="eastAsia"/>
        </w:rPr>
        <w:t>屬於</w:t>
      </w:r>
      <w:r w:rsidR="0014598F" w:rsidRPr="00BA406F">
        <w:rPr>
          <w:rFonts w:hint="eastAsia"/>
        </w:rPr>
        <w:t>III</w:t>
      </w:r>
      <w:r w:rsidR="0014598F" w:rsidRPr="00BA406F">
        <w:rPr>
          <w:rFonts w:hint="eastAsia"/>
        </w:rPr>
        <w:t>或</w:t>
      </w:r>
      <w:r w:rsidR="0014598F" w:rsidRPr="00BA406F">
        <w:rPr>
          <w:rFonts w:hint="eastAsia"/>
        </w:rPr>
        <w:t>IV</w:t>
      </w:r>
      <w:r w:rsidR="0014598F" w:rsidRPr="00BA406F">
        <w:rPr>
          <w:rFonts w:hint="eastAsia"/>
        </w:rPr>
        <w:t>級高風險之醫療</w:t>
      </w:r>
      <w:r w:rsidR="0014598F" w:rsidRPr="00BA406F">
        <w:rPr>
          <w:rFonts w:hint="eastAsia"/>
        </w:rPr>
        <w:t>AI</w:t>
      </w:r>
      <w:r w:rsidR="0014598F" w:rsidRPr="00BA406F">
        <w:rPr>
          <w:rFonts w:hint="eastAsia"/>
        </w:rPr>
        <w:t>，應進行</w:t>
      </w:r>
      <w:proofErr w:type="gramStart"/>
      <w:r w:rsidR="0014598F" w:rsidRPr="00BA406F">
        <w:rPr>
          <w:rFonts w:hint="eastAsia"/>
        </w:rPr>
        <w:t>介入型確效</w:t>
      </w:r>
      <w:proofErr w:type="gramEnd"/>
      <w:r w:rsidR="0014598F" w:rsidRPr="00BA406F">
        <w:rPr>
          <w:rFonts w:hint="eastAsia"/>
        </w:rPr>
        <w:t>評估，請</w:t>
      </w:r>
      <w:bookmarkStart w:id="1" w:name="_Hlk183018254"/>
      <w:r w:rsidR="0014598F" w:rsidRPr="00BA406F">
        <w:rPr>
          <w:rFonts w:hint="eastAsia"/>
        </w:rPr>
        <w:t>遵循</w:t>
      </w:r>
      <w:bookmarkEnd w:id="1"/>
      <w:r w:rsidR="0014598F" w:rsidRPr="00BA406F">
        <w:rPr>
          <w:rFonts w:hint="eastAsia"/>
        </w:rPr>
        <w:t>臨床試驗流程。</w:t>
      </w:r>
    </w:p>
    <w:p w14:paraId="299A5303" w14:textId="77777777" w:rsidR="00A96DA7" w:rsidRPr="00BA406F" w:rsidRDefault="00A96DA7" w:rsidP="00A96DA7">
      <w:pPr>
        <w:ind w:firstLine="475"/>
        <w:jc w:val="both"/>
      </w:pPr>
      <w:r w:rsidRPr="00BA406F">
        <w:rPr>
          <w:rFonts w:hint="eastAsia"/>
        </w:rPr>
        <w:t>醫療</w:t>
      </w:r>
      <w:r w:rsidRPr="00BA406F">
        <w:rPr>
          <w:rFonts w:hint="eastAsia"/>
        </w:rPr>
        <w:t>AI</w:t>
      </w:r>
      <w:r w:rsidRPr="00BA406F">
        <w:rPr>
          <w:rFonts w:hint="eastAsia"/>
        </w:rPr>
        <w:t>解決方案</w:t>
      </w:r>
      <w:r w:rsidRPr="00BA406F">
        <w:rPr>
          <w:rFonts w:hint="eastAsia"/>
        </w:rPr>
        <w:t xml:space="preserve"> (</w:t>
      </w:r>
      <w:r w:rsidRPr="00BA406F">
        <w:rPr>
          <w:rFonts w:hint="eastAsia"/>
        </w:rPr>
        <w:t>含伺服器、軟體、資料庫、</w:t>
      </w:r>
      <w:r w:rsidRPr="00BA406F">
        <w:t>…</w:t>
      </w:r>
      <w:r w:rsidRPr="00BA406F">
        <w:rPr>
          <w:rFonts w:hint="eastAsia"/>
        </w:rPr>
        <w:t xml:space="preserve">) </w:t>
      </w:r>
      <w:r w:rsidRPr="00BA406F">
        <w:rPr>
          <w:rFonts w:hint="eastAsia"/>
        </w:rPr>
        <w:t>不宜與醫院既有資訊系統</w:t>
      </w:r>
      <w:r w:rsidRPr="00BA406F">
        <w:rPr>
          <w:rFonts w:hint="eastAsia"/>
        </w:rPr>
        <w:t xml:space="preserve"> (</w:t>
      </w:r>
      <w:r w:rsidRPr="00BA406F">
        <w:rPr>
          <w:rFonts w:hint="eastAsia"/>
        </w:rPr>
        <w:t>包含</w:t>
      </w:r>
      <w:r w:rsidRPr="00BA406F">
        <w:rPr>
          <w:rFonts w:hint="eastAsia"/>
        </w:rPr>
        <w:t>HIS</w:t>
      </w:r>
      <w:r w:rsidRPr="00BA406F">
        <w:t xml:space="preserve">, PACS, LIS, </w:t>
      </w:r>
      <w:r w:rsidRPr="00BA406F">
        <w:rPr>
          <w:rFonts w:hint="eastAsia"/>
        </w:rPr>
        <w:t xml:space="preserve">RIS, </w:t>
      </w:r>
      <w:r w:rsidRPr="00BA406F">
        <w:t>NIS, …</w:t>
      </w:r>
      <w:r w:rsidRPr="00BA406F">
        <w:rPr>
          <w:rFonts w:hint="eastAsia"/>
        </w:rPr>
        <w:t>，底下通稱</w:t>
      </w:r>
      <w:r w:rsidRPr="00BA406F">
        <w:rPr>
          <w:rFonts w:hint="eastAsia"/>
        </w:rPr>
        <w:t xml:space="preserve">HIS) </w:t>
      </w:r>
      <w:r w:rsidRPr="00BA406F">
        <w:rPr>
          <w:rFonts w:hint="eastAsia"/>
        </w:rPr>
        <w:t>過度耦合。本試用申請案把醫療</w:t>
      </w:r>
      <w:r w:rsidRPr="00BA406F">
        <w:rPr>
          <w:rFonts w:hint="eastAsia"/>
        </w:rPr>
        <w:t>AI</w:t>
      </w:r>
      <w:r w:rsidRPr="00BA406F">
        <w:rPr>
          <w:rFonts w:hint="eastAsia"/>
        </w:rPr>
        <w:t>解決方案視為</w:t>
      </w:r>
      <w:r w:rsidRPr="00BA406F">
        <w:rPr>
          <w:rFonts w:hint="eastAsia"/>
        </w:rPr>
        <w:t>HIS</w:t>
      </w:r>
      <w:r w:rsidRPr="00BA406F">
        <w:rPr>
          <w:rFonts w:hint="eastAsia"/>
        </w:rPr>
        <w:t>的獨立外掛模組。本院已訂定</w:t>
      </w:r>
      <w:r w:rsidRPr="00BA406F">
        <w:rPr>
          <w:rFonts w:hint="eastAsia"/>
        </w:rPr>
        <w:t>AIonHIS FHIR IG</w:t>
      </w:r>
      <w:r w:rsidRPr="00BA406F">
        <w:rPr>
          <w:rFonts w:hint="eastAsia"/>
        </w:rPr>
        <w:t>規範</w:t>
      </w:r>
      <w:r w:rsidRPr="00BA406F">
        <w:rPr>
          <w:rFonts w:hint="eastAsia"/>
        </w:rPr>
        <w:t>AI</w:t>
      </w:r>
      <w:r w:rsidRPr="00BA406F">
        <w:rPr>
          <w:rFonts w:hint="eastAsia"/>
        </w:rPr>
        <w:t>模組與</w:t>
      </w:r>
      <w:r w:rsidRPr="00BA406F">
        <w:rPr>
          <w:rFonts w:hint="eastAsia"/>
        </w:rPr>
        <w:t>HIS</w:t>
      </w:r>
      <w:r w:rsidRPr="00BA406F">
        <w:rPr>
          <w:rFonts w:hint="eastAsia"/>
        </w:rPr>
        <w:t>的互動。</w:t>
      </w:r>
    </w:p>
    <w:p w14:paraId="0FBAFFB3" w14:textId="1B69A32B" w:rsidR="005D7CE1" w:rsidRPr="00BA406F" w:rsidRDefault="005D7CE1" w:rsidP="00A96DA7">
      <w:pPr>
        <w:ind w:firstLine="475"/>
        <w:jc w:val="both"/>
      </w:pPr>
      <w:r w:rsidRPr="00BA406F">
        <w:rPr>
          <w:rFonts w:hint="eastAsia"/>
        </w:rPr>
        <w:t>醫療</w:t>
      </w:r>
      <w:r w:rsidRPr="00BA406F">
        <w:t>AI</w:t>
      </w:r>
      <w:r w:rsidRPr="00BA406F">
        <w:rPr>
          <w:rFonts w:hint="eastAsia"/>
        </w:rPr>
        <w:t>以不</w:t>
      </w:r>
      <w:proofErr w:type="gramStart"/>
      <w:r w:rsidRPr="00BA406F">
        <w:rPr>
          <w:rFonts w:hint="eastAsia"/>
        </w:rPr>
        <w:t>連外網為</w:t>
      </w:r>
      <w:proofErr w:type="gramEnd"/>
      <w:r w:rsidRPr="00BA406F">
        <w:rPr>
          <w:rFonts w:hint="eastAsia"/>
        </w:rPr>
        <w:t>原則。若</w:t>
      </w:r>
      <w:proofErr w:type="gramStart"/>
      <w:r w:rsidRPr="00BA406F">
        <w:rPr>
          <w:rFonts w:hint="eastAsia"/>
        </w:rPr>
        <w:t>有外網連線</w:t>
      </w:r>
      <w:proofErr w:type="gramEnd"/>
      <w:r w:rsidRPr="00BA406F">
        <w:rPr>
          <w:rFonts w:hint="eastAsia"/>
        </w:rPr>
        <w:t>，申請者必須提供縝密的防護規劃，並負擔衍生的花費。嚴禁</w:t>
      </w:r>
      <w:proofErr w:type="gramStart"/>
      <w:r w:rsidRPr="00BA406F">
        <w:rPr>
          <w:rFonts w:hint="eastAsia"/>
        </w:rPr>
        <w:t>私連外網</w:t>
      </w:r>
      <w:proofErr w:type="gramEnd"/>
      <w:r w:rsidRPr="00BA406F">
        <w:rPr>
          <w:rFonts w:hint="eastAsia"/>
        </w:rPr>
        <w:t>，如有違反將報請人評會議處。</w:t>
      </w:r>
    </w:p>
    <w:p w14:paraId="242CB8E9" w14:textId="77777777" w:rsidR="00D635AE" w:rsidRPr="00BA406F" w:rsidRDefault="00D635AE" w:rsidP="00613C31">
      <w:pPr>
        <w:jc w:val="both"/>
      </w:pPr>
    </w:p>
    <w:p w14:paraId="5E6CD4BF" w14:textId="42D1141B" w:rsidR="005D6308" w:rsidRPr="00BA406F" w:rsidRDefault="005D6308" w:rsidP="00613C31">
      <w:pPr>
        <w:jc w:val="both"/>
      </w:pPr>
      <w:r w:rsidRPr="00BA406F">
        <w:rPr>
          <w:rFonts w:hint="eastAsia"/>
        </w:rPr>
        <w:t>申請</w:t>
      </w:r>
      <w:r w:rsidR="002C2429" w:rsidRPr="00BA406F">
        <w:rPr>
          <w:rFonts w:hint="eastAsia"/>
        </w:rPr>
        <w:t>編號：</w:t>
      </w:r>
    </w:p>
    <w:p w14:paraId="69FD2048" w14:textId="77777777" w:rsidR="00822474" w:rsidRPr="00BA406F" w:rsidRDefault="00822474" w:rsidP="00613C31">
      <w:pPr>
        <w:jc w:val="both"/>
      </w:pPr>
    </w:p>
    <w:p w14:paraId="31B84F86" w14:textId="2ECC4725" w:rsidR="002770B9" w:rsidRPr="00BA406F" w:rsidRDefault="002770B9" w:rsidP="00613C31">
      <w:pPr>
        <w:jc w:val="both"/>
        <w:rPr>
          <w:b/>
          <w:sz w:val="28"/>
        </w:rPr>
      </w:pPr>
      <w:r w:rsidRPr="00BA406F">
        <w:rPr>
          <w:b/>
          <w:sz w:val="28"/>
        </w:rPr>
        <w:t>申請人</w:t>
      </w: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1584"/>
        <w:gridCol w:w="7632"/>
      </w:tblGrid>
      <w:tr w:rsidR="00BA406F" w:rsidRPr="00BA406F" w14:paraId="64289E9B" w14:textId="77777777" w:rsidTr="00A95636">
        <w:tc>
          <w:tcPr>
            <w:tcW w:w="1584" w:type="dxa"/>
          </w:tcPr>
          <w:p w14:paraId="382D520E" w14:textId="75319B6A" w:rsidR="00453349" w:rsidRPr="00BA406F" w:rsidRDefault="00AB1AA7" w:rsidP="00613C31">
            <w:pPr>
              <w:jc w:val="both"/>
            </w:pPr>
            <w:r w:rsidRPr="00BA406F">
              <w:rPr>
                <w:rFonts w:hint="eastAsia"/>
              </w:rPr>
              <w:t>申請人</w:t>
            </w:r>
          </w:p>
        </w:tc>
        <w:tc>
          <w:tcPr>
            <w:tcW w:w="7632" w:type="dxa"/>
          </w:tcPr>
          <w:p w14:paraId="3DB1AC37" w14:textId="079F3727" w:rsidR="00453349" w:rsidRPr="00BA406F" w:rsidRDefault="00453349" w:rsidP="002010CD"/>
        </w:tc>
      </w:tr>
      <w:tr w:rsidR="00BA406F" w:rsidRPr="00BA406F" w14:paraId="1AC85C94" w14:textId="77777777" w:rsidTr="00A95636">
        <w:tc>
          <w:tcPr>
            <w:tcW w:w="1584" w:type="dxa"/>
          </w:tcPr>
          <w:p w14:paraId="2EB7D141" w14:textId="3940C1A7" w:rsidR="00134C4F" w:rsidRPr="00BA406F" w:rsidRDefault="00C32EA5" w:rsidP="00613C31">
            <w:pPr>
              <w:jc w:val="both"/>
            </w:pPr>
            <w:r w:rsidRPr="00BA406F">
              <w:rPr>
                <w:rFonts w:hint="eastAsia"/>
              </w:rPr>
              <w:t>員工編號</w:t>
            </w:r>
          </w:p>
        </w:tc>
        <w:tc>
          <w:tcPr>
            <w:tcW w:w="7632" w:type="dxa"/>
          </w:tcPr>
          <w:p w14:paraId="5CE365E1" w14:textId="77777777" w:rsidR="00134C4F" w:rsidRPr="00BA406F" w:rsidRDefault="00134C4F" w:rsidP="00613C31">
            <w:pPr>
              <w:jc w:val="both"/>
            </w:pPr>
          </w:p>
        </w:tc>
      </w:tr>
      <w:tr w:rsidR="00BA406F" w:rsidRPr="00BA406F" w14:paraId="07774BE7" w14:textId="77777777" w:rsidTr="00A95636">
        <w:tc>
          <w:tcPr>
            <w:tcW w:w="1584" w:type="dxa"/>
          </w:tcPr>
          <w:p w14:paraId="05599E58" w14:textId="7F2FE0E7" w:rsidR="00453349" w:rsidRPr="00BA406F" w:rsidRDefault="00AB1AA7" w:rsidP="00613C31">
            <w:pPr>
              <w:jc w:val="both"/>
            </w:pPr>
            <w:r w:rsidRPr="00BA406F">
              <w:rPr>
                <w:rFonts w:hint="eastAsia"/>
              </w:rPr>
              <w:t>申請</w:t>
            </w:r>
            <w:r w:rsidR="00453349" w:rsidRPr="00BA406F">
              <w:rPr>
                <w:rFonts w:hint="eastAsia"/>
              </w:rPr>
              <w:t>部門</w:t>
            </w:r>
          </w:p>
        </w:tc>
        <w:tc>
          <w:tcPr>
            <w:tcW w:w="7632" w:type="dxa"/>
          </w:tcPr>
          <w:p w14:paraId="5A1C3703" w14:textId="77777777" w:rsidR="00453349" w:rsidRPr="00BA406F" w:rsidRDefault="00453349" w:rsidP="00613C31">
            <w:pPr>
              <w:jc w:val="both"/>
            </w:pPr>
          </w:p>
        </w:tc>
      </w:tr>
      <w:tr w:rsidR="00BA406F" w:rsidRPr="00BA406F" w14:paraId="763F1ACA" w14:textId="77777777" w:rsidTr="00A95636">
        <w:tc>
          <w:tcPr>
            <w:tcW w:w="1584" w:type="dxa"/>
          </w:tcPr>
          <w:p w14:paraId="16F39E80" w14:textId="0079C6D7" w:rsidR="00AB1AA7" w:rsidRPr="00BA406F" w:rsidRDefault="00AB1AA7" w:rsidP="00613C31">
            <w:pPr>
              <w:jc w:val="both"/>
            </w:pPr>
            <w:r w:rsidRPr="00BA406F">
              <w:rPr>
                <w:rFonts w:hint="eastAsia"/>
              </w:rPr>
              <w:t>聯絡人</w:t>
            </w:r>
          </w:p>
        </w:tc>
        <w:tc>
          <w:tcPr>
            <w:tcW w:w="7632" w:type="dxa"/>
          </w:tcPr>
          <w:p w14:paraId="1B14564A" w14:textId="77777777" w:rsidR="00AB1AA7" w:rsidRPr="00BA406F" w:rsidRDefault="00AB1AA7" w:rsidP="00613C31">
            <w:pPr>
              <w:jc w:val="both"/>
            </w:pPr>
          </w:p>
        </w:tc>
      </w:tr>
      <w:tr w:rsidR="00BA406F" w:rsidRPr="00BA406F" w14:paraId="4BAA2DFF" w14:textId="77777777" w:rsidTr="00A95636">
        <w:tc>
          <w:tcPr>
            <w:tcW w:w="1584" w:type="dxa"/>
          </w:tcPr>
          <w:p w14:paraId="06A7A048" w14:textId="4A627BF8" w:rsidR="00453349" w:rsidRPr="00BA406F" w:rsidRDefault="00AB1AA7" w:rsidP="00613C31">
            <w:pPr>
              <w:jc w:val="both"/>
            </w:pPr>
            <w:r w:rsidRPr="00BA406F">
              <w:rPr>
                <w:rFonts w:hint="eastAsia"/>
              </w:rPr>
              <w:t>聯絡人</w:t>
            </w:r>
            <w:r w:rsidR="00453349" w:rsidRPr="00BA406F">
              <w:rPr>
                <w:rFonts w:hint="eastAsia"/>
              </w:rPr>
              <w:t>電話</w:t>
            </w:r>
          </w:p>
        </w:tc>
        <w:tc>
          <w:tcPr>
            <w:tcW w:w="7632" w:type="dxa"/>
          </w:tcPr>
          <w:p w14:paraId="67BCA8F2" w14:textId="77777777" w:rsidR="00453349" w:rsidRPr="00BA406F" w:rsidRDefault="00453349" w:rsidP="00613C31">
            <w:pPr>
              <w:jc w:val="both"/>
            </w:pPr>
          </w:p>
        </w:tc>
      </w:tr>
      <w:tr w:rsidR="00BA406F" w:rsidRPr="00BA406F" w14:paraId="52DC36AC" w14:textId="77777777" w:rsidTr="00A95636">
        <w:tc>
          <w:tcPr>
            <w:tcW w:w="1584" w:type="dxa"/>
          </w:tcPr>
          <w:p w14:paraId="5AB3608F" w14:textId="78A35E64" w:rsidR="00453349" w:rsidRPr="00BA406F" w:rsidRDefault="00AB1AA7" w:rsidP="00613C31">
            <w:pPr>
              <w:jc w:val="both"/>
            </w:pPr>
            <w:r w:rsidRPr="00BA406F">
              <w:rPr>
                <w:rFonts w:hint="eastAsia"/>
              </w:rPr>
              <w:t>聯絡人</w:t>
            </w:r>
            <w:proofErr w:type="spellStart"/>
            <w:r w:rsidR="00453349" w:rsidRPr="00BA406F">
              <w:rPr>
                <w:rFonts w:hint="eastAsia"/>
              </w:rPr>
              <w:t>e</w:t>
            </w:r>
            <w:r w:rsidR="00453349" w:rsidRPr="00BA406F">
              <w:t>Mail</w:t>
            </w:r>
            <w:proofErr w:type="spellEnd"/>
          </w:p>
        </w:tc>
        <w:tc>
          <w:tcPr>
            <w:tcW w:w="7632" w:type="dxa"/>
          </w:tcPr>
          <w:p w14:paraId="2E8C2E62" w14:textId="77777777" w:rsidR="00453349" w:rsidRPr="00BA406F" w:rsidRDefault="00453349" w:rsidP="00613C31">
            <w:pPr>
              <w:jc w:val="both"/>
            </w:pPr>
          </w:p>
        </w:tc>
      </w:tr>
      <w:tr w:rsidR="00A538B1" w:rsidRPr="00BA406F" w14:paraId="093DE828" w14:textId="77777777" w:rsidTr="00A95636">
        <w:tc>
          <w:tcPr>
            <w:tcW w:w="1584" w:type="dxa"/>
          </w:tcPr>
          <w:p w14:paraId="3B430036" w14:textId="29758D42" w:rsidR="00A538B1" w:rsidRPr="00BA406F" w:rsidRDefault="003D0907" w:rsidP="00613C31">
            <w:pPr>
              <w:jc w:val="both"/>
            </w:pPr>
            <w:r w:rsidRPr="00BA406F">
              <w:rPr>
                <w:rFonts w:hint="eastAsia"/>
              </w:rPr>
              <w:t>切結</w:t>
            </w:r>
          </w:p>
        </w:tc>
        <w:tc>
          <w:tcPr>
            <w:tcW w:w="7632" w:type="dxa"/>
          </w:tcPr>
          <w:p w14:paraId="27E9D97F" w14:textId="77777777" w:rsidR="00A538B1" w:rsidRPr="00BA406F" w:rsidRDefault="003D0907" w:rsidP="00DB4518">
            <w:pPr>
              <w:ind w:left="360" w:hangingChars="150" w:hanging="360"/>
              <w:jc w:val="both"/>
            </w:pPr>
            <w:r w:rsidRPr="00BA406F">
              <w:sym w:font="Wingdings 2" w:char="F0A3"/>
            </w:r>
            <w:r w:rsidRPr="00BA406F">
              <w:rPr>
                <w:rFonts w:hint="eastAsia"/>
              </w:rPr>
              <w:t xml:space="preserve"> </w:t>
            </w:r>
            <w:r w:rsidR="00CD5A6E" w:rsidRPr="00BA406F">
              <w:rPr>
                <w:rFonts w:hint="eastAsia"/>
              </w:rPr>
              <w:t>申請單位已</w:t>
            </w:r>
            <w:proofErr w:type="gramStart"/>
            <w:r w:rsidR="00CD5A6E" w:rsidRPr="00BA406F">
              <w:rPr>
                <w:rFonts w:hint="eastAsia"/>
              </w:rPr>
              <w:t>研</w:t>
            </w:r>
            <w:proofErr w:type="gramEnd"/>
            <w:r w:rsidR="00CD5A6E" w:rsidRPr="00BA406F">
              <w:rPr>
                <w:rFonts w:hint="eastAsia"/>
              </w:rPr>
              <w:t>讀</w:t>
            </w:r>
            <w:r w:rsidR="00872BBE" w:rsidRPr="00BA406F">
              <w:rPr>
                <w:rFonts w:hint="eastAsia"/>
              </w:rPr>
              <w:t>本院智慧醫療</w:t>
            </w:r>
            <w:r w:rsidR="00D50253" w:rsidRPr="00BA406F">
              <w:rPr>
                <w:rFonts w:hint="eastAsia"/>
              </w:rPr>
              <w:t>委員會組織章程、</w:t>
            </w:r>
            <w:r w:rsidR="001D00AB" w:rsidRPr="00BA406F">
              <w:rPr>
                <w:rFonts w:hint="eastAsia"/>
              </w:rPr>
              <w:t>智慧醫療落地實施</w:t>
            </w:r>
            <w:r w:rsidR="00AB2AF9" w:rsidRPr="00BA406F">
              <w:rPr>
                <w:rFonts w:hint="eastAsia"/>
              </w:rPr>
              <w:t>管理辦法</w:t>
            </w:r>
            <w:r w:rsidR="00F81ECA" w:rsidRPr="00BA406F">
              <w:rPr>
                <w:rFonts w:hint="eastAsia"/>
              </w:rPr>
              <w:t>，同意遵守</w:t>
            </w:r>
            <w:r w:rsidR="000900C9" w:rsidRPr="00BA406F">
              <w:rPr>
                <w:rFonts w:hint="eastAsia"/>
              </w:rPr>
              <w:t>本院智慧醫療、</w:t>
            </w:r>
            <w:r w:rsidR="00FE438A" w:rsidRPr="00BA406F">
              <w:rPr>
                <w:rFonts w:hint="eastAsia"/>
              </w:rPr>
              <w:t>資通訊安全</w:t>
            </w:r>
            <w:r w:rsidR="000B756A" w:rsidRPr="00BA406F">
              <w:rPr>
                <w:rFonts w:hint="eastAsia"/>
              </w:rPr>
              <w:t>以及</w:t>
            </w:r>
            <w:r w:rsidR="00FE438A" w:rsidRPr="00BA406F">
              <w:rPr>
                <w:rFonts w:hint="eastAsia"/>
              </w:rPr>
              <w:t>個人資料保護</w:t>
            </w:r>
            <w:r w:rsidR="00DB4518" w:rsidRPr="00BA406F">
              <w:rPr>
                <w:rFonts w:hint="eastAsia"/>
              </w:rPr>
              <w:t>等規範。</w:t>
            </w:r>
          </w:p>
          <w:p w14:paraId="146BDE5A" w14:textId="10AF1303" w:rsidR="00F6102E" w:rsidRPr="00BA406F" w:rsidRDefault="00F6102E" w:rsidP="00A24E9A">
            <w:pPr>
              <w:ind w:left="360" w:hangingChars="150" w:hanging="360"/>
              <w:jc w:val="both"/>
            </w:pPr>
            <w:r w:rsidRPr="00BA406F">
              <w:sym w:font="Wingdings 2" w:char="F0A3"/>
            </w:r>
            <w:r w:rsidRPr="00BA406F">
              <w:rPr>
                <w:rFonts w:hint="eastAsia"/>
              </w:rPr>
              <w:t xml:space="preserve"> </w:t>
            </w:r>
            <w:r w:rsidRPr="00BA406F">
              <w:rPr>
                <w:rFonts w:hint="eastAsia"/>
              </w:rPr>
              <w:t>申請單位保證</w:t>
            </w:r>
            <w:r w:rsidRPr="00BA406F">
              <w:rPr>
                <w:rFonts w:ascii="Times New Roman" w:eastAsia="標楷體" w:hAnsi="Times New Roman" w:cs="Times New Roman" w:hint="eastAsia"/>
              </w:rPr>
              <w:t>所提內容敘述屬實，且願意負擔一切責任。</w:t>
            </w:r>
          </w:p>
        </w:tc>
      </w:tr>
    </w:tbl>
    <w:p w14:paraId="7ED3F9F0" w14:textId="77777777" w:rsidR="00802A4A" w:rsidRPr="00BA406F" w:rsidRDefault="00802A4A" w:rsidP="00613C31">
      <w:pPr>
        <w:jc w:val="both"/>
      </w:pPr>
    </w:p>
    <w:p w14:paraId="745B8477" w14:textId="6F5A69AD" w:rsidR="002C2429" w:rsidRPr="00BA406F" w:rsidRDefault="002C2429" w:rsidP="00613C31">
      <w:pPr>
        <w:jc w:val="both"/>
        <w:rPr>
          <w:b/>
          <w:sz w:val="28"/>
        </w:rPr>
      </w:pPr>
      <w:r w:rsidRPr="00BA406F">
        <w:rPr>
          <w:rFonts w:hint="eastAsia"/>
          <w:b/>
          <w:sz w:val="28"/>
        </w:rPr>
        <w:t>醫療</w:t>
      </w:r>
      <w:r w:rsidRPr="00BA406F">
        <w:rPr>
          <w:rFonts w:hint="eastAsia"/>
          <w:b/>
          <w:sz w:val="28"/>
        </w:rPr>
        <w:t>AI</w:t>
      </w:r>
      <w:r w:rsidRPr="00BA406F">
        <w:rPr>
          <w:rFonts w:hint="eastAsia"/>
          <w:b/>
          <w:sz w:val="28"/>
        </w:rPr>
        <w:t>基本資料</w:t>
      </w: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1872"/>
        <w:gridCol w:w="7344"/>
      </w:tblGrid>
      <w:tr w:rsidR="00BA406F" w:rsidRPr="00BA406F" w14:paraId="728049A1" w14:textId="77777777" w:rsidTr="00D006B6">
        <w:tc>
          <w:tcPr>
            <w:tcW w:w="1872" w:type="dxa"/>
          </w:tcPr>
          <w:p w14:paraId="1D7EEBAF" w14:textId="484C1061" w:rsidR="00453349" w:rsidRPr="00BA406F" w:rsidRDefault="00453349" w:rsidP="00D006B6">
            <w:pPr>
              <w:jc w:val="both"/>
            </w:pPr>
            <w:r w:rsidRPr="00BA406F">
              <w:rPr>
                <w:rFonts w:hint="eastAsia"/>
              </w:rPr>
              <w:t>中文名稱</w:t>
            </w:r>
          </w:p>
        </w:tc>
        <w:tc>
          <w:tcPr>
            <w:tcW w:w="7344" w:type="dxa"/>
          </w:tcPr>
          <w:p w14:paraId="2924593D" w14:textId="77777777" w:rsidR="00453349" w:rsidRPr="00BA406F" w:rsidRDefault="00453349" w:rsidP="00D006B6">
            <w:pPr>
              <w:jc w:val="both"/>
            </w:pPr>
          </w:p>
        </w:tc>
      </w:tr>
      <w:tr w:rsidR="00BA406F" w:rsidRPr="00BA406F" w14:paraId="20469121" w14:textId="77777777" w:rsidTr="00D006B6">
        <w:tc>
          <w:tcPr>
            <w:tcW w:w="1872" w:type="dxa"/>
          </w:tcPr>
          <w:p w14:paraId="3E95A8D7" w14:textId="1630A3AC" w:rsidR="00453349" w:rsidRPr="00BA406F" w:rsidRDefault="00453349" w:rsidP="00D006B6">
            <w:pPr>
              <w:jc w:val="both"/>
            </w:pPr>
            <w:r w:rsidRPr="00BA406F">
              <w:rPr>
                <w:rFonts w:hint="eastAsia"/>
              </w:rPr>
              <w:t>英文名稱</w:t>
            </w:r>
          </w:p>
        </w:tc>
        <w:tc>
          <w:tcPr>
            <w:tcW w:w="7344" w:type="dxa"/>
          </w:tcPr>
          <w:p w14:paraId="0E7B039F" w14:textId="77777777" w:rsidR="00453349" w:rsidRPr="00BA406F" w:rsidRDefault="00453349" w:rsidP="00D006B6">
            <w:pPr>
              <w:jc w:val="both"/>
            </w:pPr>
          </w:p>
        </w:tc>
      </w:tr>
      <w:tr w:rsidR="00BA406F" w:rsidRPr="00BA406F" w14:paraId="2A4A274F" w14:textId="77777777" w:rsidTr="00D006B6">
        <w:tc>
          <w:tcPr>
            <w:tcW w:w="1872" w:type="dxa"/>
          </w:tcPr>
          <w:p w14:paraId="4E3A5277" w14:textId="7BBB4D1B" w:rsidR="00453349" w:rsidRPr="00BA406F" w:rsidRDefault="00453349" w:rsidP="00D006B6">
            <w:pPr>
              <w:jc w:val="both"/>
            </w:pPr>
            <w:r w:rsidRPr="00BA406F">
              <w:rPr>
                <w:rFonts w:hint="eastAsia"/>
              </w:rPr>
              <w:t>用途簡述</w:t>
            </w:r>
          </w:p>
        </w:tc>
        <w:tc>
          <w:tcPr>
            <w:tcW w:w="7344" w:type="dxa"/>
          </w:tcPr>
          <w:p w14:paraId="2E7A70E7" w14:textId="77777777" w:rsidR="00453349" w:rsidRPr="00BA406F" w:rsidRDefault="00453349" w:rsidP="00D006B6">
            <w:pPr>
              <w:jc w:val="both"/>
            </w:pPr>
          </w:p>
        </w:tc>
      </w:tr>
      <w:tr w:rsidR="00BA406F" w:rsidRPr="00BA406F" w14:paraId="61CBB13F" w14:textId="77777777" w:rsidTr="00D006B6">
        <w:tc>
          <w:tcPr>
            <w:tcW w:w="1872" w:type="dxa"/>
          </w:tcPr>
          <w:p w14:paraId="79D2CFEC" w14:textId="05DEF0E5" w:rsidR="00453349" w:rsidRPr="00BA406F" w:rsidRDefault="00453349" w:rsidP="00D006B6">
            <w:pPr>
              <w:jc w:val="both"/>
            </w:pPr>
            <w:r w:rsidRPr="00BA406F">
              <w:rPr>
                <w:rFonts w:hint="eastAsia"/>
              </w:rPr>
              <w:t>預期效果</w:t>
            </w:r>
          </w:p>
        </w:tc>
        <w:tc>
          <w:tcPr>
            <w:tcW w:w="7344" w:type="dxa"/>
          </w:tcPr>
          <w:p w14:paraId="277F82DA" w14:textId="77777777" w:rsidR="00453349" w:rsidRPr="00BA406F" w:rsidRDefault="00453349" w:rsidP="00D006B6">
            <w:pPr>
              <w:jc w:val="both"/>
            </w:pPr>
          </w:p>
        </w:tc>
      </w:tr>
      <w:tr w:rsidR="00BA406F" w:rsidRPr="00BA406F" w14:paraId="11E88802" w14:textId="77777777" w:rsidTr="00D006B6">
        <w:tc>
          <w:tcPr>
            <w:tcW w:w="1872" w:type="dxa"/>
          </w:tcPr>
          <w:p w14:paraId="1BBE6988" w14:textId="55487075" w:rsidR="00453349" w:rsidRPr="00BA406F" w:rsidRDefault="00D006B6" w:rsidP="00D006B6">
            <w:pPr>
              <w:jc w:val="both"/>
            </w:pPr>
            <w:r w:rsidRPr="00BA406F">
              <w:rPr>
                <w:rFonts w:hint="eastAsia"/>
              </w:rPr>
              <w:t>醫療</w:t>
            </w:r>
            <w:r w:rsidRPr="00BA406F">
              <w:rPr>
                <w:rFonts w:hint="eastAsia"/>
              </w:rPr>
              <w:t>AI</w:t>
            </w:r>
            <w:r w:rsidR="00453349" w:rsidRPr="00BA406F">
              <w:rPr>
                <w:rFonts w:hint="eastAsia"/>
              </w:rPr>
              <w:t>來源</w:t>
            </w:r>
          </w:p>
        </w:tc>
        <w:tc>
          <w:tcPr>
            <w:tcW w:w="7344" w:type="dxa"/>
          </w:tcPr>
          <w:p w14:paraId="72E33802" w14:textId="5D837D1A" w:rsidR="00453349" w:rsidRPr="00BA406F" w:rsidRDefault="00453349" w:rsidP="00D006B6">
            <w:pPr>
              <w:jc w:val="both"/>
            </w:pPr>
          </w:p>
        </w:tc>
      </w:tr>
      <w:tr w:rsidR="00BA406F" w:rsidRPr="00BA406F" w14:paraId="2F0F62FA" w14:textId="77777777" w:rsidTr="00D006B6">
        <w:tc>
          <w:tcPr>
            <w:tcW w:w="1872" w:type="dxa"/>
          </w:tcPr>
          <w:p w14:paraId="7DF1DFDE" w14:textId="3F2AB686" w:rsidR="00453349" w:rsidRPr="00BA406F" w:rsidRDefault="00D006B6" w:rsidP="00D006B6">
            <w:pPr>
              <w:jc w:val="both"/>
            </w:pPr>
            <w:r w:rsidRPr="00BA406F">
              <w:rPr>
                <w:rFonts w:hint="eastAsia"/>
              </w:rPr>
              <w:t>醫療</w:t>
            </w:r>
            <w:r w:rsidRPr="00BA406F">
              <w:rPr>
                <w:rFonts w:hint="eastAsia"/>
              </w:rPr>
              <w:t>AI</w:t>
            </w:r>
            <w:r w:rsidR="00453349" w:rsidRPr="00BA406F">
              <w:rPr>
                <w:rFonts w:hint="eastAsia"/>
              </w:rPr>
              <w:t>許可證</w:t>
            </w:r>
          </w:p>
        </w:tc>
        <w:tc>
          <w:tcPr>
            <w:tcW w:w="7344" w:type="dxa"/>
          </w:tcPr>
          <w:p w14:paraId="43264AC6" w14:textId="6E880E8D" w:rsidR="00453349" w:rsidRPr="00BA406F" w:rsidRDefault="00453349" w:rsidP="00D006B6">
            <w:pPr>
              <w:jc w:val="both"/>
            </w:pPr>
          </w:p>
        </w:tc>
      </w:tr>
      <w:tr w:rsidR="00BA406F" w:rsidRPr="00BA406F" w14:paraId="206F6244" w14:textId="77777777" w:rsidTr="00D006B6">
        <w:tc>
          <w:tcPr>
            <w:tcW w:w="1872" w:type="dxa"/>
          </w:tcPr>
          <w:p w14:paraId="3AD71D8C" w14:textId="0AD5342B" w:rsidR="00453349" w:rsidRPr="00BA406F" w:rsidRDefault="00453349" w:rsidP="00D006B6">
            <w:pPr>
              <w:jc w:val="both"/>
            </w:pPr>
            <w:r w:rsidRPr="00BA406F">
              <w:t>自評</w:t>
            </w:r>
            <w:r w:rsidRPr="00BA406F">
              <w:rPr>
                <w:rFonts w:hint="eastAsia"/>
              </w:rPr>
              <w:t>風險分</w:t>
            </w:r>
            <w:r w:rsidRPr="00BA406F">
              <w:t>級</w:t>
            </w:r>
          </w:p>
        </w:tc>
        <w:tc>
          <w:tcPr>
            <w:tcW w:w="7344" w:type="dxa"/>
          </w:tcPr>
          <w:p w14:paraId="699551C8" w14:textId="7CFAAB27" w:rsidR="00453349" w:rsidRPr="00BA406F" w:rsidRDefault="00453349" w:rsidP="00D006B6">
            <w:pPr>
              <w:jc w:val="both"/>
            </w:pPr>
          </w:p>
        </w:tc>
      </w:tr>
      <w:tr w:rsidR="00BA406F" w:rsidRPr="00BA406F" w14:paraId="25ECB00F" w14:textId="77777777" w:rsidTr="00D006B6">
        <w:tc>
          <w:tcPr>
            <w:tcW w:w="1872" w:type="dxa"/>
          </w:tcPr>
          <w:p w14:paraId="25F30F3E" w14:textId="46B442E0" w:rsidR="00453349" w:rsidRPr="00BA406F" w:rsidRDefault="00453349" w:rsidP="00D006B6">
            <w:pPr>
              <w:jc w:val="both"/>
            </w:pPr>
            <w:r w:rsidRPr="00BA406F">
              <w:rPr>
                <w:rFonts w:hint="eastAsia"/>
              </w:rPr>
              <w:t>自評分級理由</w:t>
            </w:r>
          </w:p>
        </w:tc>
        <w:tc>
          <w:tcPr>
            <w:tcW w:w="7344" w:type="dxa"/>
          </w:tcPr>
          <w:p w14:paraId="789C7977" w14:textId="77777777" w:rsidR="00453349" w:rsidRPr="00BA406F" w:rsidRDefault="00453349" w:rsidP="00D006B6">
            <w:pPr>
              <w:jc w:val="both"/>
            </w:pPr>
          </w:p>
        </w:tc>
      </w:tr>
      <w:tr w:rsidR="00CC3180" w:rsidRPr="00BA406F" w14:paraId="09C3D40B" w14:textId="77777777" w:rsidTr="00D006B6">
        <w:tc>
          <w:tcPr>
            <w:tcW w:w="1872" w:type="dxa"/>
          </w:tcPr>
          <w:p w14:paraId="38CCB277" w14:textId="3EDFFF5D" w:rsidR="00CC3180" w:rsidRPr="00BA406F" w:rsidRDefault="00CC3180" w:rsidP="00D006B6">
            <w:pPr>
              <w:jc w:val="both"/>
            </w:pPr>
            <w:proofErr w:type="gramStart"/>
            <w:r w:rsidRPr="00BA406F">
              <w:rPr>
                <w:rFonts w:hint="eastAsia"/>
              </w:rPr>
              <w:lastRenderedPageBreak/>
              <w:t>醫倫</w:t>
            </w:r>
            <w:r w:rsidR="001D6E41" w:rsidRPr="00BA406F">
              <w:rPr>
                <w:rFonts w:hint="eastAsia"/>
              </w:rPr>
              <w:t>核</w:t>
            </w:r>
            <w:proofErr w:type="gramEnd"/>
            <w:r w:rsidR="001D6E41" w:rsidRPr="00BA406F">
              <w:rPr>
                <w:rFonts w:hint="eastAsia"/>
              </w:rPr>
              <w:t>可</w:t>
            </w:r>
            <w:r w:rsidRPr="00BA406F">
              <w:rPr>
                <w:rFonts w:hint="eastAsia"/>
              </w:rPr>
              <w:t>情形</w:t>
            </w:r>
          </w:p>
        </w:tc>
        <w:tc>
          <w:tcPr>
            <w:tcW w:w="7344" w:type="dxa"/>
          </w:tcPr>
          <w:p w14:paraId="1FE75C12" w14:textId="77777777" w:rsidR="00CC3180" w:rsidRPr="00BA406F" w:rsidRDefault="00CC3180" w:rsidP="00D006B6">
            <w:pPr>
              <w:jc w:val="both"/>
            </w:pPr>
          </w:p>
        </w:tc>
      </w:tr>
    </w:tbl>
    <w:p w14:paraId="3B929279" w14:textId="77777777" w:rsidR="00802A4A" w:rsidRPr="00BA406F" w:rsidRDefault="00802A4A" w:rsidP="00613C31">
      <w:pPr>
        <w:jc w:val="both"/>
        <w:rPr>
          <w:b/>
          <w:sz w:val="28"/>
        </w:rPr>
      </w:pPr>
    </w:p>
    <w:p w14:paraId="400852AC" w14:textId="55AEB6D0" w:rsidR="009D2FA0" w:rsidRPr="00BA406F" w:rsidRDefault="003E149F" w:rsidP="00613C31">
      <w:pPr>
        <w:jc w:val="both"/>
        <w:rPr>
          <w:b/>
          <w:sz w:val="28"/>
        </w:rPr>
      </w:pPr>
      <w:r w:rsidRPr="00BA406F">
        <w:rPr>
          <w:rFonts w:hint="eastAsia"/>
          <w:b/>
          <w:sz w:val="28"/>
        </w:rPr>
        <w:t>醫療</w:t>
      </w:r>
      <w:r w:rsidR="009D2FA0" w:rsidRPr="00BA406F">
        <w:rPr>
          <w:rFonts w:hint="eastAsia"/>
          <w:b/>
          <w:sz w:val="28"/>
        </w:rPr>
        <w:t>AI</w:t>
      </w:r>
      <w:r w:rsidR="009D2FA0" w:rsidRPr="00BA406F">
        <w:rPr>
          <w:rFonts w:hint="eastAsia"/>
          <w:b/>
          <w:sz w:val="28"/>
        </w:rPr>
        <w:t>執行環境</w:t>
      </w:r>
      <w:r w:rsidR="006A61CE" w:rsidRPr="00BA406F">
        <w:rPr>
          <w:rFonts w:hint="eastAsia"/>
          <w:b/>
          <w:sz w:val="28"/>
        </w:rPr>
        <w:t xml:space="preserve"> </w:t>
      </w:r>
      <w:proofErr w:type="gramStart"/>
      <w:r w:rsidR="006A61CE" w:rsidRPr="00BA406F">
        <w:rPr>
          <w:b/>
          <w:sz w:val="28"/>
        </w:rPr>
        <w:t>–</w:t>
      </w:r>
      <w:proofErr w:type="gramEnd"/>
      <w:r w:rsidR="006A61CE" w:rsidRPr="00BA406F">
        <w:rPr>
          <w:b/>
          <w:sz w:val="28"/>
        </w:rPr>
        <w:t xml:space="preserve"> </w:t>
      </w:r>
      <w:r w:rsidR="006A61CE" w:rsidRPr="00BA406F">
        <w:rPr>
          <w:rFonts w:hint="eastAsia"/>
          <w:b/>
          <w:sz w:val="28"/>
        </w:rPr>
        <w:t>推論伺服器</w:t>
      </w:r>
    </w:p>
    <w:p w14:paraId="32346C38" w14:textId="55ABA8AF" w:rsidR="00D635AE" w:rsidRPr="00BA406F" w:rsidRDefault="000878A2" w:rsidP="00C74180">
      <w:pPr>
        <w:ind w:firstLine="475"/>
        <w:jc w:val="both"/>
      </w:pPr>
      <w:r w:rsidRPr="00BA406F">
        <w:rPr>
          <w:rFonts w:hint="eastAsia"/>
        </w:rPr>
        <w:t>○</w:t>
      </w:r>
      <w:r w:rsidRPr="00BA406F">
        <w:rPr>
          <w:rFonts w:hint="eastAsia"/>
        </w:rPr>
        <w:t xml:space="preserve"> </w:t>
      </w:r>
      <w:r w:rsidR="00D635AE" w:rsidRPr="00BA406F">
        <w:rPr>
          <w:rFonts w:hint="eastAsia"/>
        </w:rPr>
        <w:t>醫院提供</w:t>
      </w:r>
    </w:p>
    <w:tbl>
      <w:tblPr>
        <w:tblStyle w:val="afd"/>
        <w:tblW w:w="8928" w:type="dxa"/>
        <w:tblInd w:w="864" w:type="dxa"/>
        <w:tblLook w:val="04A0" w:firstRow="1" w:lastRow="0" w:firstColumn="1" w:lastColumn="0" w:noHBand="0" w:noVBand="1"/>
      </w:tblPr>
      <w:tblGrid>
        <w:gridCol w:w="2160"/>
        <w:gridCol w:w="6768"/>
      </w:tblGrid>
      <w:tr w:rsidR="00BA406F" w:rsidRPr="00BA406F" w14:paraId="7EE86392" w14:textId="77777777" w:rsidTr="00005131">
        <w:tc>
          <w:tcPr>
            <w:tcW w:w="2160" w:type="dxa"/>
          </w:tcPr>
          <w:p w14:paraId="1D5E459D" w14:textId="3E6F2E29" w:rsidR="006A61CE" w:rsidRPr="00BA406F" w:rsidRDefault="006A61CE" w:rsidP="006A61CE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t>規格</w:t>
            </w:r>
            <w:r w:rsidR="00A95636" w:rsidRPr="00BA406F">
              <w:rPr>
                <w:rFonts w:hint="eastAsia"/>
              </w:rPr>
              <w:t>需求</w:t>
            </w:r>
          </w:p>
        </w:tc>
        <w:tc>
          <w:tcPr>
            <w:tcW w:w="6768" w:type="dxa"/>
          </w:tcPr>
          <w:p w14:paraId="44A1668F" w14:textId="77777777" w:rsidR="006A61CE" w:rsidRPr="00BA406F" w:rsidRDefault="006A61CE" w:rsidP="006A61C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BA406F" w:rsidRPr="00BA406F" w14:paraId="3AC34488" w14:textId="77777777" w:rsidTr="00005131">
        <w:tc>
          <w:tcPr>
            <w:tcW w:w="2160" w:type="dxa"/>
          </w:tcPr>
          <w:p w14:paraId="416CD7EA" w14:textId="21D975E1" w:rsidR="00005131" w:rsidRPr="00BA406F" w:rsidRDefault="00005131" w:rsidP="006A61CE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t>醫療</w:t>
            </w:r>
            <w:r w:rsidRPr="00BA406F">
              <w:rPr>
                <w:rFonts w:hint="eastAsia"/>
              </w:rPr>
              <w:t>AI</w:t>
            </w:r>
            <w:r w:rsidRPr="00BA406F">
              <w:rPr>
                <w:rFonts w:hint="eastAsia"/>
              </w:rPr>
              <w:t>安裝規劃</w:t>
            </w:r>
          </w:p>
        </w:tc>
        <w:tc>
          <w:tcPr>
            <w:tcW w:w="6768" w:type="dxa"/>
          </w:tcPr>
          <w:p w14:paraId="07A40793" w14:textId="77777777" w:rsidR="00005131" w:rsidRPr="00BA406F" w:rsidRDefault="00005131" w:rsidP="006A61C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BA406F" w:rsidRPr="00BA406F" w14:paraId="601A1D98" w14:textId="77777777" w:rsidTr="00005131">
        <w:tc>
          <w:tcPr>
            <w:tcW w:w="2160" w:type="dxa"/>
          </w:tcPr>
          <w:p w14:paraId="3440E042" w14:textId="26EEFD6A" w:rsidR="006A61CE" w:rsidRPr="00BA406F" w:rsidRDefault="006A61CE" w:rsidP="006A61CE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t>維護規劃</w:t>
            </w:r>
          </w:p>
        </w:tc>
        <w:tc>
          <w:tcPr>
            <w:tcW w:w="6768" w:type="dxa"/>
          </w:tcPr>
          <w:p w14:paraId="37E82682" w14:textId="77777777" w:rsidR="006A61CE" w:rsidRPr="00BA406F" w:rsidRDefault="006A61CE" w:rsidP="006A61CE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</w:tbl>
    <w:p w14:paraId="0C2B3328" w14:textId="135A6003" w:rsidR="00D635AE" w:rsidRPr="00BA406F" w:rsidRDefault="000878A2" w:rsidP="00C74180">
      <w:pPr>
        <w:ind w:firstLine="475"/>
        <w:jc w:val="both"/>
      </w:pPr>
      <w:r w:rsidRPr="00BA406F">
        <w:rPr>
          <w:rFonts w:hint="eastAsia"/>
        </w:rPr>
        <w:t>○</w:t>
      </w:r>
      <w:r w:rsidRPr="00BA406F">
        <w:rPr>
          <w:rFonts w:hint="eastAsia"/>
        </w:rPr>
        <w:t xml:space="preserve"> </w:t>
      </w:r>
      <w:r w:rsidR="003E149F" w:rsidRPr="00BA406F">
        <w:rPr>
          <w:rFonts w:hint="eastAsia"/>
        </w:rPr>
        <w:t>申請案</w:t>
      </w:r>
      <w:r w:rsidR="00D635AE" w:rsidRPr="00BA406F">
        <w:rPr>
          <w:rFonts w:hint="eastAsia"/>
        </w:rPr>
        <w:t>自</w:t>
      </w:r>
      <w:r w:rsidR="003E149F" w:rsidRPr="00BA406F">
        <w:rPr>
          <w:rFonts w:hint="eastAsia"/>
        </w:rPr>
        <w:t>備</w:t>
      </w:r>
    </w:p>
    <w:tbl>
      <w:tblPr>
        <w:tblStyle w:val="afd"/>
        <w:tblW w:w="8928" w:type="dxa"/>
        <w:tblInd w:w="864" w:type="dxa"/>
        <w:tblLook w:val="04A0" w:firstRow="1" w:lastRow="0" w:firstColumn="1" w:lastColumn="0" w:noHBand="0" w:noVBand="1"/>
      </w:tblPr>
      <w:tblGrid>
        <w:gridCol w:w="1728"/>
        <w:gridCol w:w="7200"/>
      </w:tblGrid>
      <w:tr w:rsidR="00BA406F" w:rsidRPr="00BA406F" w14:paraId="361A366B" w14:textId="77777777" w:rsidTr="00DE4046">
        <w:tc>
          <w:tcPr>
            <w:tcW w:w="1728" w:type="dxa"/>
          </w:tcPr>
          <w:p w14:paraId="524992DF" w14:textId="3862DBA9" w:rsidR="00DE4046" w:rsidRPr="00BA406F" w:rsidRDefault="00DE4046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t>廠牌、型號</w:t>
            </w:r>
          </w:p>
        </w:tc>
        <w:tc>
          <w:tcPr>
            <w:tcW w:w="7200" w:type="dxa"/>
          </w:tcPr>
          <w:p w14:paraId="6B945F55" w14:textId="77777777" w:rsidR="00DE4046" w:rsidRPr="00BA406F" w:rsidRDefault="00DE4046" w:rsidP="00D006B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BA406F" w:rsidRPr="00BA406F" w14:paraId="67284DA2" w14:textId="77777777" w:rsidTr="00DE4046">
        <w:tc>
          <w:tcPr>
            <w:tcW w:w="1728" w:type="dxa"/>
          </w:tcPr>
          <w:p w14:paraId="26A66823" w14:textId="65C1FBC2" w:rsidR="00DE4046" w:rsidRPr="00BA406F" w:rsidRDefault="0090557E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t>放置</w:t>
            </w:r>
            <w:r w:rsidR="00DE4046" w:rsidRPr="00BA406F">
              <w:rPr>
                <w:rFonts w:hint="eastAsia"/>
              </w:rPr>
              <w:t>地點</w:t>
            </w:r>
          </w:p>
        </w:tc>
        <w:tc>
          <w:tcPr>
            <w:tcW w:w="7200" w:type="dxa"/>
          </w:tcPr>
          <w:p w14:paraId="58F5C235" w14:textId="77777777" w:rsidR="00DE4046" w:rsidRPr="00BA406F" w:rsidRDefault="00DE4046" w:rsidP="00D006B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BA406F" w:rsidRPr="00BA406F" w14:paraId="71AEC474" w14:textId="77777777" w:rsidTr="00DE4046">
        <w:tc>
          <w:tcPr>
            <w:tcW w:w="1728" w:type="dxa"/>
          </w:tcPr>
          <w:p w14:paraId="10CAA7D2" w14:textId="74D816CA" w:rsidR="00DE4046" w:rsidRPr="00BA406F" w:rsidRDefault="00DE4046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t>醫院協助事項</w:t>
            </w:r>
          </w:p>
        </w:tc>
        <w:tc>
          <w:tcPr>
            <w:tcW w:w="7200" w:type="dxa"/>
          </w:tcPr>
          <w:p w14:paraId="4994EF57" w14:textId="77777777" w:rsidR="00DE4046" w:rsidRPr="00BA406F" w:rsidRDefault="00DE4046" w:rsidP="00D006B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</w:tbl>
    <w:p w14:paraId="29BEB677" w14:textId="44AC6B7D" w:rsidR="006A61CE" w:rsidRPr="00BA406F" w:rsidRDefault="0090557E" w:rsidP="0034639E">
      <w:pPr>
        <w:ind w:firstLine="475"/>
        <w:jc w:val="both"/>
      </w:pPr>
      <w:r w:rsidRPr="00BA406F">
        <w:rPr>
          <w:rFonts w:hint="eastAsia"/>
        </w:rPr>
        <w:t>連線需求</w:t>
      </w:r>
    </w:p>
    <w:tbl>
      <w:tblPr>
        <w:tblStyle w:val="afd"/>
        <w:tblW w:w="8928" w:type="dxa"/>
        <w:tblInd w:w="864" w:type="dxa"/>
        <w:tblLook w:val="04A0" w:firstRow="1" w:lastRow="0" w:firstColumn="1" w:lastColumn="0" w:noHBand="0" w:noVBand="1"/>
      </w:tblPr>
      <w:tblGrid>
        <w:gridCol w:w="1728"/>
        <w:gridCol w:w="7200"/>
      </w:tblGrid>
      <w:tr w:rsidR="00BA406F" w:rsidRPr="00BA406F" w14:paraId="380CC147" w14:textId="77777777" w:rsidTr="00D006B6">
        <w:tc>
          <w:tcPr>
            <w:tcW w:w="1728" w:type="dxa"/>
          </w:tcPr>
          <w:p w14:paraId="00E44E57" w14:textId="77777777" w:rsidR="0090557E" w:rsidRPr="00BA406F" w:rsidRDefault="0090557E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t>內網連線需求</w:t>
            </w:r>
          </w:p>
        </w:tc>
        <w:tc>
          <w:tcPr>
            <w:tcW w:w="7200" w:type="dxa"/>
          </w:tcPr>
          <w:p w14:paraId="519E115B" w14:textId="77777777" w:rsidR="0090557E" w:rsidRPr="00BA406F" w:rsidRDefault="0090557E" w:rsidP="00D006B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B13618" w:rsidRPr="00BA406F" w14:paraId="10D145A1" w14:textId="77777777" w:rsidTr="00D006B6">
        <w:tc>
          <w:tcPr>
            <w:tcW w:w="1728" w:type="dxa"/>
          </w:tcPr>
          <w:p w14:paraId="5C5F9157" w14:textId="77777777" w:rsidR="0090557E" w:rsidRPr="00BA406F" w:rsidRDefault="0090557E" w:rsidP="00D006B6">
            <w:pPr>
              <w:pStyle w:val="a"/>
              <w:numPr>
                <w:ilvl w:val="0"/>
                <w:numId w:val="0"/>
              </w:numPr>
              <w:jc w:val="both"/>
            </w:pPr>
            <w:proofErr w:type="gramStart"/>
            <w:r w:rsidRPr="00BA406F">
              <w:rPr>
                <w:rFonts w:hint="eastAsia"/>
              </w:rPr>
              <w:t>外網連線</w:t>
            </w:r>
            <w:proofErr w:type="gramEnd"/>
            <w:r w:rsidRPr="00BA406F">
              <w:rPr>
                <w:rFonts w:hint="eastAsia"/>
              </w:rPr>
              <w:t>需求</w:t>
            </w:r>
          </w:p>
        </w:tc>
        <w:tc>
          <w:tcPr>
            <w:tcW w:w="7200" w:type="dxa"/>
          </w:tcPr>
          <w:p w14:paraId="59579A8F" w14:textId="77777777" w:rsidR="0090557E" w:rsidRPr="00BA406F" w:rsidRDefault="0090557E" w:rsidP="00D006B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</w:tbl>
    <w:p w14:paraId="668AFB08" w14:textId="77777777" w:rsidR="002512F0" w:rsidRPr="00BA406F" w:rsidRDefault="002512F0" w:rsidP="002512F0">
      <w:pPr>
        <w:jc w:val="both"/>
        <w:rPr>
          <w:b/>
          <w:sz w:val="28"/>
        </w:rPr>
      </w:pPr>
    </w:p>
    <w:p w14:paraId="7CCD3F6A" w14:textId="77777777" w:rsidR="002512F0" w:rsidRPr="00BA406F" w:rsidRDefault="002512F0" w:rsidP="002512F0">
      <w:pPr>
        <w:jc w:val="both"/>
        <w:rPr>
          <w:b/>
          <w:sz w:val="28"/>
        </w:rPr>
      </w:pPr>
      <w:r w:rsidRPr="00BA406F">
        <w:rPr>
          <w:rFonts w:hint="eastAsia"/>
          <w:b/>
          <w:sz w:val="28"/>
        </w:rPr>
        <w:t>醫療</w:t>
      </w:r>
      <w:r w:rsidRPr="00BA406F">
        <w:rPr>
          <w:rFonts w:hint="eastAsia"/>
          <w:b/>
          <w:sz w:val="28"/>
        </w:rPr>
        <w:t>AI</w:t>
      </w:r>
      <w:r w:rsidRPr="00BA406F">
        <w:rPr>
          <w:rFonts w:hint="eastAsia"/>
          <w:b/>
          <w:sz w:val="28"/>
        </w:rPr>
        <w:t>與</w:t>
      </w:r>
      <w:r w:rsidRPr="00BA406F">
        <w:rPr>
          <w:rFonts w:hint="eastAsia"/>
          <w:b/>
          <w:sz w:val="28"/>
        </w:rPr>
        <w:t>H</w:t>
      </w:r>
      <w:r w:rsidRPr="00BA406F">
        <w:rPr>
          <w:b/>
          <w:sz w:val="28"/>
        </w:rPr>
        <w:t>IS</w:t>
      </w:r>
      <w:r w:rsidRPr="00BA406F">
        <w:rPr>
          <w:rFonts w:hint="eastAsia"/>
          <w:b/>
          <w:sz w:val="28"/>
        </w:rPr>
        <w:t xml:space="preserve"> </w:t>
      </w:r>
      <w:proofErr w:type="gramStart"/>
      <w:r w:rsidRPr="00BA406F">
        <w:rPr>
          <w:b/>
          <w:sz w:val="28"/>
        </w:rPr>
        <w:t>–</w:t>
      </w:r>
      <w:proofErr w:type="gramEnd"/>
      <w:r w:rsidRPr="00BA406F">
        <w:rPr>
          <w:b/>
          <w:sz w:val="28"/>
        </w:rPr>
        <w:t xml:space="preserve"> </w:t>
      </w:r>
      <w:r w:rsidRPr="00BA406F">
        <w:rPr>
          <w:rFonts w:hint="eastAsia"/>
          <w:b/>
          <w:sz w:val="28"/>
        </w:rPr>
        <w:t>介接方式</w:t>
      </w:r>
    </w:p>
    <w:p w14:paraId="6906B9B8" w14:textId="77777777" w:rsidR="002512F0" w:rsidRPr="00BA406F" w:rsidRDefault="002512F0" w:rsidP="00C74180">
      <w:pPr>
        <w:ind w:firstLine="475"/>
        <w:jc w:val="both"/>
      </w:pPr>
      <w:r w:rsidRPr="00BA406F">
        <w:rPr>
          <w:rFonts w:hint="eastAsia"/>
        </w:rPr>
        <w:t>○</w:t>
      </w:r>
      <w:r w:rsidRPr="00BA406F">
        <w:rPr>
          <w:rFonts w:hint="eastAsia"/>
        </w:rPr>
        <w:t xml:space="preserve"> </w:t>
      </w:r>
      <w:r w:rsidRPr="00BA406F">
        <w:rPr>
          <w:rFonts w:hint="eastAsia"/>
        </w:rPr>
        <w:t>採用本院</w:t>
      </w:r>
      <w:r w:rsidRPr="00BA406F">
        <w:rPr>
          <w:rFonts w:hint="eastAsia"/>
        </w:rPr>
        <w:t>AIonHIS FHIR IG</w:t>
      </w:r>
      <w:r w:rsidRPr="00BA406F">
        <w:rPr>
          <w:rFonts w:hint="eastAsia"/>
        </w:rPr>
        <w:t>規範</w:t>
      </w:r>
    </w:p>
    <w:tbl>
      <w:tblPr>
        <w:tblStyle w:val="afd"/>
        <w:tblW w:w="8928" w:type="dxa"/>
        <w:tblInd w:w="864" w:type="dxa"/>
        <w:tblLook w:val="04A0" w:firstRow="1" w:lastRow="0" w:firstColumn="1" w:lastColumn="0" w:noHBand="0" w:noVBand="1"/>
      </w:tblPr>
      <w:tblGrid>
        <w:gridCol w:w="2160"/>
        <w:gridCol w:w="6768"/>
      </w:tblGrid>
      <w:tr w:rsidR="00BA406F" w:rsidRPr="00BA406F" w14:paraId="095B919B" w14:textId="77777777" w:rsidTr="00BD0136">
        <w:tc>
          <w:tcPr>
            <w:tcW w:w="2160" w:type="dxa"/>
          </w:tcPr>
          <w:p w14:paraId="420FBD8E" w14:textId="77777777" w:rsidR="002512F0" w:rsidRPr="00BA406F" w:rsidRDefault="002512F0" w:rsidP="00BD0136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t>推論啟動時機</w:t>
            </w:r>
          </w:p>
        </w:tc>
        <w:tc>
          <w:tcPr>
            <w:tcW w:w="6768" w:type="dxa"/>
          </w:tcPr>
          <w:p w14:paraId="70E7D822" w14:textId="77777777" w:rsidR="002512F0" w:rsidRPr="00BA406F" w:rsidRDefault="002512F0" w:rsidP="00BD013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BA406F" w:rsidRPr="00BA406F" w14:paraId="7762CB1A" w14:textId="77777777" w:rsidTr="00BD0136">
        <w:tc>
          <w:tcPr>
            <w:tcW w:w="2160" w:type="dxa"/>
          </w:tcPr>
          <w:p w14:paraId="18EDA786" w14:textId="77777777" w:rsidR="002512F0" w:rsidRPr="00BA406F" w:rsidRDefault="002512F0" w:rsidP="00BD0136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t>推論數據需求</w:t>
            </w:r>
          </w:p>
        </w:tc>
        <w:tc>
          <w:tcPr>
            <w:tcW w:w="6768" w:type="dxa"/>
          </w:tcPr>
          <w:p w14:paraId="70408CB4" w14:textId="77777777" w:rsidR="002512F0" w:rsidRPr="00BA406F" w:rsidRDefault="002512F0" w:rsidP="00BD013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BA406F" w:rsidRPr="00BA406F" w14:paraId="2ECF94F2" w14:textId="77777777" w:rsidTr="00BD0136">
        <w:tc>
          <w:tcPr>
            <w:tcW w:w="2160" w:type="dxa"/>
          </w:tcPr>
          <w:p w14:paraId="24168C13" w14:textId="77777777" w:rsidR="002512F0" w:rsidRPr="00BA406F" w:rsidRDefault="002512F0" w:rsidP="00BD0136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t>推論結果回傳</w:t>
            </w:r>
          </w:p>
        </w:tc>
        <w:tc>
          <w:tcPr>
            <w:tcW w:w="6768" w:type="dxa"/>
          </w:tcPr>
          <w:p w14:paraId="10087079" w14:textId="77777777" w:rsidR="002512F0" w:rsidRPr="00BA406F" w:rsidRDefault="002512F0" w:rsidP="00BD013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BA406F" w:rsidRPr="00BA406F" w14:paraId="39AB68BE" w14:textId="77777777" w:rsidTr="00BD0136">
        <w:tc>
          <w:tcPr>
            <w:tcW w:w="2160" w:type="dxa"/>
          </w:tcPr>
          <w:p w14:paraId="6C91CA39" w14:textId="77777777" w:rsidR="002512F0" w:rsidRPr="00BA406F" w:rsidRDefault="002512F0" w:rsidP="00BD0136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t>推論結果接續處理</w:t>
            </w:r>
          </w:p>
        </w:tc>
        <w:tc>
          <w:tcPr>
            <w:tcW w:w="6768" w:type="dxa"/>
          </w:tcPr>
          <w:p w14:paraId="3007E365" w14:textId="77777777" w:rsidR="002512F0" w:rsidRPr="00BA406F" w:rsidRDefault="002512F0" w:rsidP="00BD013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</w:tbl>
    <w:p w14:paraId="7FDE0CB3" w14:textId="77777777" w:rsidR="002512F0" w:rsidRPr="00BA406F" w:rsidRDefault="002512F0" w:rsidP="00C74180">
      <w:pPr>
        <w:ind w:firstLine="475"/>
        <w:jc w:val="both"/>
      </w:pPr>
      <w:r w:rsidRPr="00BA406F">
        <w:rPr>
          <w:rFonts w:hint="eastAsia"/>
        </w:rPr>
        <w:t>○</w:t>
      </w:r>
      <w:r w:rsidRPr="00BA406F">
        <w:rPr>
          <w:rFonts w:hint="eastAsia"/>
        </w:rPr>
        <w:t xml:space="preserve"> </w:t>
      </w:r>
      <w:r w:rsidRPr="00BA406F">
        <w:rPr>
          <w:rFonts w:hint="eastAsia"/>
        </w:rPr>
        <w:t>他種</w:t>
      </w:r>
      <w:proofErr w:type="gramStart"/>
      <w:r w:rsidRPr="00BA406F">
        <w:rPr>
          <w:rFonts w:hint="eastAsia"/>
        </w:rPr>
        <w:t>介</w:t>
      </w:r>
      <w:proofErr w:type="gramEnd"/>
      <w:r w:rsidRPr="00BA406F">
        <w:rPr>
          <w:rFonts w:hint="eastAsia"/>
        </w:rPr>
        <w:t>接方式</w:t>
      </w:r>
    </w:p>
    <w:tbl>
      <w:tblPr>
        <w:tblStyle w:val="afd"/>
        <w:tblW w:w="8928" w:type="dxa"/>
        <w:tblInd w:w="864" w:type="dxa"/>
        <w:tblLook w:val="04A0" w:firstRow="1" w:lastRow="0" w:firstColumn="1" w:lastColumn="0" w:noHBand="0" w:noVBand="1"/>
      </w:tblPr>
      <w:tblGrid>
        <w:gridCol w:w="2736"/>
        <w:gridCol w:w="6192"/>
      </w:tblGrid>
      <w:tr w:rsidR="00BA406F" w:rsidRPr="00BA406F" w14:paraId="6B531376" w14:textId="77777777" w:rsidTr="00BD0136">
        <w:tc>
          <w:tcPr>
            <w:tcW w:w="2736" w:type="dxa"/>
          </w:tcPr>
          <w:p w14:paraId="049A1A67" w14:textId="77777777" w:rsidR="002512F0" w:rsidRPr="00BA406F" w:rsidRDefault="002512F0" w:rsidP="00BD0136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t>無法採用</w:t>
            </w:r>
            <w:r w:rsidRPr="00BA406F">
              <w:rPr>
                <w:rFonts w:hint="eastAsia"/>
              </w:rPr>
              <w:t>AIonHIS</w:t>
            </w:r>
            <w:r w:rsidRPr="00BA406F">
              <w:rPr>
                <w:rFonts w:hint="eastAsia"/>
              </w:rPr>
              <w:t>理由</w:t>
            </w:r>
          </w:p>
        </w:tc>
        <w:tc>
          <w:tcPr>
            <w:tcW w:w="6192" w:type="dxa"/>
          </w:tcPr>
          <w:p w14:paraId="26F3A023" w14:textId="77777777" w:rsidR="002512F0" w:rsidRPr="00BA406F" w:rsidRDefault="002512F0" w:rsidP="00BD013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BA406F" w:rsidRPr="00BA406F" w14:paraId="577A11F3" w14:textId="77777777" w:rsidTr="00BD0136">
        <w:tc>
          <w:tcPr>
            <w:tcW w:w="2736" w:type="dxa"/>
          </w:tcPr>
          <w:p w14:paraId="6D1E9146" w14:textId="77777777" w:rsidR="002512F0" w:rsidRPr="00BA406F" w:rsidRDefault="002512F0" w:rsidP="00BD0136">
            <w:pPr>
              <w:pStyle w:val="a"/>
              <w:numPr>
                <w:ilvl w:val="0"/>
                <w:numId w:val="0"/>
              </w:numPr>
              <w:jc w:val="both"/>
            </w:pPr>
            <w:proofErr w:type="gramStart"/>
            <w:r w:rsidRPr="00BA406F">
              <w:rPr>
                <w:rFonts w:hint="eastAsia"/>
              </w:rPr>
              <w:t>介</w:t>
            </w:r>
            <w:proofErr w:type="gramEnd"/>
            <w:r w:rsidRPr="00BA406F">
              <w:rPr>
                <w:rFonts w:hint="eastAsia"/>
              </w:rPr>
              <w:t>接方式</w:t>
            </w:r>
          </w:p>
        </w:tc>
        <w:tc>
          <w:tcPr>
            <w:tcW w:w="6192" w:type="dxa"/>
          </w:tcPr>
          <w:p w14:paraId="48B80A90" w14:textId="77777777" w:rsidR="002512F0" w:rsidRPr="00BA406F" w:rsidRDefault="002512F0" w:rsidP="00BD013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2512F0" w:rsidRPr="00BA406F" w14:paraId="5B7A893A" w14:textId="77777777" w:rsidTr="00BD0136">
        <w:tc>
          <w:tcPr>
            <w:tcW w:w="2736" w:type="dxa"/>
          </w:tcPr>
          <w:p w14:paraId="010F76BD" w14:textId="77777777" w:rsidR="002512F0" w:rsidRPr="00BA406F" w:rsidRDefault="002512F0" w:rsidP="00BD0136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t>本院工時回饋方式</w:t>
            </w:r>
          </w:p>
        </w:tc>
        <w:tc>
          <w:tcPr>
            <w:tcW w:w="6192" w:type="dxa"/>
          </w:tcPr>
          <w:p w14:paraId="494AF3DF" w14:textId="77777777" w:rsidR="002512F0" w:rsidRPr="00BA406F" w:rsidRDefault="002512F0" w:rsidP="00BD013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</w:tbl>
    <w:p w14:paraId="066B7DDC" w14:textId="77777777" w:rsidR="00DF0B01" w:rsidRPr="00BA406F" w:rsidRDefault="00DF0B01" w:rsidP="00613C31">
      <w:pPr>
        <w:jc w:val="both"/>
      </w:pPr>
    </w:p>
    <w:p w14:paraId="1DB5D244" w14:textId="6625DD87" w:rsidR="006A61CE" w:rsidRPr="00BA406F" w:rsidRDefault="006A61CE" w:rsidP="006A61CE">
      <w:pPr>
        <w:jc w:val="both"/>
        <w:rPr>
          <w:b/>
          <w:sz w:val="28"/>
        </w:rPr>
      </w:pPr>
      <w:r w:rsidRPr="00BA406F">
        <w:rPr>
          <w:rFonts w:hint="eastAsia"/>
          <w:b/>
          <w:sz w:val="28"/>
        </w:rPr>
        <w:t>資通訊安全</w:t>
      </w:r>
      <w:r w:rsidR="00680D83" w:rsidRPr="00BA406F">
        <w:rPr>
          <w:rFonts w:hint="eastAsia"/>
          <w:b/>
          <w:sz w:val="28"/>
        </w:rPr>
        <w:t>議題</w:t>
      </w: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2160"/>
        <w:gridCol w:w="7056"/>
      </w:tblGrid>
      <w:tr w:rsidR="00BA406F" w:rsidRPr="00BA406F" w14:paraId="489E04F8" w14:textId="77777777" w:rsidTr="00D006B6">
        <w:tc>
          <w:tcPr>
            <w:tcW w:w="2160" w:type="dxa"/>
          </w:tcPr>
          <w:p w14:paraId="7E8A75E1" w14:textId="228DBD0C" w:rsidR="004860F7" w:rsidRPr="00BA406F" w:rsidRDefault="004860F7" w:rsidP="00D006B6">
            <w:pPr>
              <w:jc w:val="both"/>
            </w:pPr>
            <w:r w:rsidRPr="00BA406F">
              <w:rPr>
                <w:rFonts w:hint="eastAsia"/>
              </w:rPr>
              <w:t>作業系統版本</w:t>
            </w:r>
          </w:p>
        </w:tc>
        <w:tc>
          <w:tcPr>
            <w:tcW w:w="7056" w:type="dxa"/>
          </w:tcPr>
          <w:p w14:paraId="20D93A4B" w14:textId="77777777" w:rsidR="004860F7" w:rsidRPr="00BA406F" w:rsidRDefault="004860F7" w:rsidP="00D006B6">
            <w:pPr>
              <w:jc w:val="both"/>
            </w:pPr>
          </w:p>
        </w:tc>
      </w:tr>
      <w:tr w:rsidR="00BA406F" w:rsidRPr="00BA406F" w14:paraId="42C5084D" w14:textId="77777777" w:rsidTr="00D006B6">
        <w:tc>
          <w:tcPr>
            <w:tcW w:w="2160" w:type="dxa"/>
          </w:tcPr>
          <w:p w14:paraId="06D9C37D" w14:textId="2C7489B8" w:rsidR="004860F7" w:rsidRPr="00BA406F" w:rsidRDefault="004860F7" w:rsidP="00D006B6">
            <w:pPr>
              <w:jc w:val="both"/>
            </w:pPr>
            <w:r w:rsidRPr="00BA406F">
              <w:rPr>
                <w:rFonts w:hint="eastAsia"/>
              </w:rPr>
              <w:t>作業系統啟用服務</w:t>
            </w:r>
          </w:p>
        </w:tc>
        <w:tc>
          <w:tcPr>
            <w:tcW w:w="7056" w:type="dxa"/>
          </w:tcPr>
          <w:p w14:paraId="6B2D4536" w14:textId="77777777" w:rsidR="004860F7" w:rsidRPr="00BA406F" w:rsidRDefault="004860F7" w:rsidP="00D006B6">
            <w:pPr>
              <w:jc w:val="both"/>
            </w:pPr>
          </w:p>
        </w:tc>
      </w:tr>
      <w:tr w:rsidR="00BA406F" w:rsidRPr="00BA406F" w14:paraId="7FE78997" w14:textId="77777777" w:rsidTr="00D006B6">
        <w:tc>
          <w:tcPr>
            <w:tcW w:w="2160" w:type="dxa"/>
          </w:tcPr>
          <w:p w14:paraId="1BDC4A2A" w14:textId="62C2D2D1" w:rsidR="004860F7" w:rsidRPr="00BA406F" w:rsidRDefault="004860F7" w:rsidP="00D006B6">
            <w:pPr>
              <w:jc w:val="both"/>
            </w:pPr>
            <w:r w:rsidRPr="00BA406F">
              <w:rPr>
                <w:rFonts w:hint="eastAsia"/>
              </w:rPr>
              <w:t>使用套件版本</w:t>
            </w:r>
          </w:p>
        </w:tc>
        <w:tc>
          <w:tcPr>
            <w:tcW w:w="7056" w:type="dxa"/>
          </w:tcPr>
          <w:p w14:paraId="6D15FF14" w14:textId="77777777" w:rsidR="004860F7" w:rsidRPr="00BA406F" w:rsidRDefault="004860F7" w:rsidP="00D006B6">
            <w:pPr>
              <w:jc w:val="both"/>
            </w:pPr>
          </w:p>
        </w:tc>
      </w:tr>
      <w:tr w:rsidR="00BA406F" w:rsidRPr="00BA406F" w14:paraId="232838E9" w14:textId="77777777" w:rsidTr="00D006B6">
        <w:tc>
          <w:tcPr>
            <w:tcW w:w="2160" w:type="dxa"/>
          </w:tcPr>
          <w:p w14:paraId="7CAC33BB" w14:textId="248A27E9" w:rsidR="0028366A" w:rsidRPr="00BA406F" w:rsidRDefault="0028366A" w:rsidP="0028366A">
            <w:pPr>
              <w:jc w:val="both"/>
            </w:pPr>
            <w:proofErr w:type="gramStart"/>
            <w:r w:rsidRPr="00BA406F">
              <w:rPr>
                <w:rFonts w:ascii="Times New Roman" w:eastAsia="標楷體" w:hAnsi="Times New Roman" w:cs="Times New Roman" w:hint="eastAsia"/>
              </w:rPr>
              <w:t>資安防護</w:t>
            </w:r>
            <w:proofErr w:type="gramEnd"/>
            <w:r w:rsidRPr="00BA406F">
              <w:rPr>
                <w:rFonts w:ascii="Times New Roman" w:eastAsia="標楷體" w:hAnsi="Times New Roman" w:cs="Times New Roman" w:hint="eastAsia"/>
              </w:rPr>
              <w:t>需求等級</w:t>
            </w:r>
          </w:p>
        </w:tc>
        <w:tc>
          <w:tcPr>
            <w:tcW w:w="7056" w:type="dxa"/>
          </w:tcPr>
          <w:p w14:paraId="754996B9" w14:textId="77777777" w:rsidR="0028366A" w:rsidRPr="00BA406F" w:rsidRDefault="0028366A" w:rsidP="0028366A">
            <w:pPr>
              <w:jc w:val="both"/>
            </w:pPr>
          </w:p>
        </w:tc>
      </w:tr>
      <w:tr w:rsidR="00BA406F" w:rsidRPr="00BA406F" w14:paraId="7CDA6E75" w14:textId="77777777" w:rsidTr="00D006B6">
        <w:tc>
          <w:tcPr>
            <w:tcW w:w="2160" w:type="dxa"/>
          </w:tcPr>
          <w:p w14:paraId="70965246" w14:textId="785229ED" w:rsidR="0028366A" w:rsidRPr="00BA406F" w:rsidRDefault="0028366A" w:rsidP="0028366A">
            <w:pPr>
              <w:jc w:val="both"/>
            </w:pPr>
            <w:r w:rsidRPr="00BA406F">
              <w:rPr>
                <w:rFonts w:hint="eastAsia"/>
              </w:rPr>
              <w:t>弱點掃描</w:t>
            </w:r>
          </w:p>
        </w:tc>
        <w:tc>
          <w:tcPr>
            <w:tcW w:w="7056" w:type="dxa"/>
          </w:tcPr>
          <w:p w14:paraId="51DF4156" w14:textId="77777777" w:rsidR="0028366A" w:rsidRPr="00BA406F" w:rsidRDefault="0028366A" w:rsidP="0028366A">
            <w:pPr>
              <w:jc w:val="both"/>
            </w:pPr>
          </w:p>
        </w:tc>
      </w:tr>
      <w:tr w:rsidR="00BA406F" w:rsidRPr="00BA406F" w14:paraId="193B5CE8" w14:textId="77777777" w:rsidTr="00D006B6">
        <w:tc>
          <w:tcPr>
            <w:tcW w:w="2160" w:type="dxa"/>
          </w:tcPr>
          <w:p w14:paraId="62CC861F" w14:textId="65F52DDB" w:rsidR="0028366A" w:rsidRPr="00BA406F" w:rsidRDefault="0028366A" w:rsidP="0028366A">
            <w:pPr>
              <w:jc w:val="both"/>
            </w:pPr>
            <w:r w:rsidRPr="00BA406F">
              <w:rPr>
                <w:rFonts w:hint="eastAsia"/>
              </w:rPr>
              <w:t>醫療</w:t>
            </w:r>
            <w:r w:rsidRPr="00BA406F">
              <w:rPr>
                <w:rFonts w:hint="eastAsia"/>
              </w:rPr>
              <w:t>AI</w:t>
            </w:r>
            <w:proofErr w:type="gramStart"/>
            <w:r w:rsidRPr="00BA406F">
              <w:rPr>
                <w:rFonts w:hint="eastAsia"/>
              </w:rPr>
              <w:t>源碼掃描</w:t>
            </w:r>
            <w:proofErr w:type="gramEnd"/>
          </w:p>
        </w:tc>
        <w:tc>
          <w:tcPr>
            <w:tcW w:w="7056" w:type="dxa"/>
          </w:tcPr>
          <w:p w14:paraId="5B424AC5" w14:textId="77777777" w:rsidR="0028366A" w:rsidRPr="00BA406F" w:rsidRDefault="0028366A" w:rsidP="0028366A">
            <w:pPr>
              <w:jc w:val="both"/>
            </w:pPr>
          </w:p>
        </w:tc>
      </w:tr>
      <w:tr w:rsidR="00BA406F" w:rsidRPr="00BA406F" w14:paraId="00D03760" w14:textId="77777777" w:rsidTr="00D006B6">
        <w:tc>
          <w:tcPr>
            <w:tcW w:w="2160" w:type="dxa"/>
          </w:tcPr>
          <w:p w14:paraId="713180FF" w14:textId="7C93DD4E" w:rsidR="0028366A" w:rsidRPr="00BA406F" w:rsidRDefault="0028366A" w:rsidP="0028366A">
            <w:pPr>
              <w:jc w:val="both"/>
            </w:pPr>
            <w:r w:rsidRPr="00BA406F">
              <w:rPr>
                <w:rFonts w:hint="eastAsia"/>
              </w:rPr>
              <w:t>內網防護規劃</w:t>
            </w:r>
          </w:p>
        </w:tc>
        <w:tc>
          <w:tcPr>
            <w:tcW w:w="7056" w:type="dxa"/>
          </w:tcPr>
          <w:p w14:paraId="132EADDA" w14:textId="77777777" w:rsidR="0028366A" w:rsidRPr="00BA406F" w:rsidRDefault="0028366A" w:rsidP="0028366A">
            <w:pPr>
              <w:jc w:val="both"/>
            </w:pPr>
          </w:p>
        </w:tc>
      </w:tr>
      <w:tr w:rsidR="00BA406F" w:rsidRPr="00BA406F" w14:paraId="6B4F7C9C" w14:textId="77777777" w:rsidTr="00D006B6">
        <w:tc>
          <w:tcPr>
            <w:tcW w:w="2160" w:type="dxa"/>
          </w:tcPr>
          <w:p w14:paraId="4EE913AC" w14:textId="2C063EE5" w:rsidR="0028366A" w:rsidRPr="00BA406F" w:rsidRDefault="0028366A" w:rsidP="0028366A">
            <w:pPr>
              <w:jc w:val="both"/>
            </w:pPr>
            <w:proofErr w:type="gramStart"/>
            <w:r w:rsidRPr="00BA406F">
              <w:rPr>
                <w:rFonts w:hint="eastAsia"/>
              </w:rPr>
              <w:t>外網防護</w:t>
            </w:r>
            <w:proofErr w:type="gramEnd"/>
            <w:r w:rsidRPr="00BA406F">
              <w:rPr>
                <w:rFonts w:hint="eastAsia"/>
              </w:rPr>
              <w:t>規劃</w:t>
            </w:r>
          </w:p>
        </w:tc>
        <w:tc>
          <w:tcPr>
            <w:tcW w:w="7056" w:type="dxa"/>
          </w:tcPr>
          <w:p w14:paraId="5EA4975C" w14:textId="77777777" w:rsidR="0028366A" w:rsidRPr="00BA406F" w:rsidRDefault="0028366A" w:rsidP="0028366A">
            <w:pPr>
              <w:jc w:val="both"/>
            </w:pPr>
          </w:p>
        </w:tc>
      </w:tr>
      <w:tr w:rsidR="0028366A" w:rsidRPr="00BA406F" w14:paraId="18CB622D" w14:textId="77777777" w:rsidTr="00D006B6">
        <w:tc>
          <w:tcPr>
            <w:tcW w:w="2160" w:type="dxa"/>
          </w:tcPr>
          <w:p w14:paraId="01DAC168" w14:textId="2A81A177" w:rsidR="0028366A" w:rsidRPr="00BA406F" w:rsidRDefault="00394E09" w:rsidP="0028366A">
            <w:pPr>
              <w:jc w:val="both"/>
            </w:pPr>
            <w:r w:rsidRPr="00BA406F">
              <w:rPr>
                <w:rFonts w:hint="eastAsia"/>
              </w:rPr>
              <w:t>故障處理機制</w:t>
            </w:r>
          </w:p>
        </w:tc>
        <w:tc>
          <w:tcPr>
            <w:tcW w:w="7056" w:type="dxa"/>
          </w:tcPr>
          <w:p w14:paraId="403A5493" w14:textId="77777777" w:rsidR="0028366A" w:rsidRPr="00BA406F" w:rsidRDefault="0028366A" w:rsidP="0028366A">
            <w:pPr>
              <w:jc w:val="both"/>
            </w:pPr>
          </w:p>
        </w:tc>
      </w:tr>
    </w:tbl>
    <w:p w14:paraId="465606AD" w14:textId="77777777" w:rsidR="00501CD9" w:rsidRPr="00BA406F" w:rsidRDefault="00501CD9" w:rsidP="00501CD9">
      <w:pPr>
        <w:jc w:val="both"/>
        <w:rPr>
          <w:b/>
          <w:sz w:val="28"/>
        </w:rPr>
      </w:pPr>
    </w:p>
    <w:p w14:paraId="6D4B0624" w14:textId="5195D543" w:rsidR="00501CD9" w:rsidRPr="00BA406F" w:rsidRDefault="00501CD9" w:rsidP="00501CD9">
      <w:pPr>
        <w:jc w:val="both"/>
        <w:rPr>
          <w:b/>
          <w:sz w:val="28"/>
        </w:rPr>
      </w:pPr>
      <w:r w:rsidRPr="00BA406F">
        <w:rPr>
          <w:rFonts w:hint="eastAsia"/>
          <w:b/>
          <w:sz w:val="28"/>
        </w:rPr>
        <w:t>數據</w:t>
      </w:r>
      <w:proofErr w:type="gramStart"/>
      <w:r w:rsidRPr="00BA406F">
        <w:rPr>
          <w:rFonts w:hint="eastAsia"/>
          <w:b/>
          <w:sz w:val="28"/>
        </w:rPr>
        <w:t>個</w:t>
      </w:r>
      <w:proofErr w:type="gramEnd"/>
      <w:r w:rsidRPr="00BA406F">
        <w:rPr>
          <w:rFonts w:hint="eastAsia"/>
          <w:b/>
          <w:sz w:val="28"/>
        </w:rPr>
        <w:t>資保護</w:t>
      </w:r>
      <w:r w:rsidR="00680D83" w:rsidRPr="00BA406F">
        <w:rPr>
          <w:rFonts w:hint="eastAsia"/>
          <w:b/>
          <w:sz w:val="28"/>
        </w:rPr>
        <w:t>議題</w:t>
      </w:r>
    </w:p>
    <w:p w14:paraId="6930A159" w14:textId="25A46EA2" w:rsidR="00BE5E5D" w:rsidRPr="00BA406F" w:rsidRDefault="00976D99" w:rsidP="0034639E">
      <w:pPr>
        <w:ind w:firstLine="475"/>
        <w:jc w:val="both"/>
      </w:pPr>
      <w:r w:rsidRPr="00BA406F">
        <w:rPr>
          <w:rFonts w:hint="eastAsia"/>
        </w:rPr>
        <w:t>輸入原始資料</w:t>
      </w:r>
    </w:p>
    <w:tbl>
      <w:tblPr>
        <w:tblStyle w:val="afd"/>
        <w:tblW w:w="8928" w:type="dxa"/>
        <w:tblInd w:w="864" w:type="dxa"/>
        <w:tblLook w:val="04A0" w:firstRow="1" w:lastRow="0" w:firstColumn="1" w:lastColumn="0" w:noHBand="0" w:noVBand="1"/>
      </w:tblPr>
      <w:tblGrid>
        <w:gridCol w:w="2016"/>
        <w:gridCol w:w="6912"/>
      </w:tblGrid>
      <w:tr w:rsidR="00BA406F" w:rsidRPr="00BA406F" w14:paraId="5D8312B5" w14:textId="77777777" w:rsidTr="00501CD9">
        <w:tc>
          <w:tcPr>
            <w:tcW w:w="2016" w:type="dxa"/>
          </w:tcPr>
          <w:p w14:paraId="317EDE11" w14:textId="77777777" w:rsidR="00501CD9" w:rsidRPr="00BA406F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t>是否已有</w:t>
            </w:r>
            <w:r w:rsidRPr="00BA406F">
              <w:rPr>
                <w:rFonts w:hint="eastAsia"/>
              </w:rPr>
              <w:t>IRB</w:t>
            </w:r>
          </w:p>
        </w:tc>
        <w:tc>
          <w:tcPr>
            <w:tcW w:w="6912" w:type="dxa"/>
          </w:tcPr>
          <w:p w14:paraId="6B19F2C3" w14:textId="77777777" w:rsidR="00501CD9" w:rsidRPr="00BA406F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BA406F" w:rsidRPr="00BA406F" w14:paraId="286F2097" w14:textId="77777777" w:rsidTr="00501CD9">
        <w:tc>
          <w:tcPr>
            <w:tcW w:w="2016" w:type="dxa"/>
          </w:tcPr>
          <w:p w14:paraId="5EFD3B91" w14:textId="24FCECB2" w:rsidR="00501CD9" w:rsidRPr="00BA406F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t>是否病患同意</w:t>
            </w:r>
          </w:p>
        </w:tc>
        <w:tc>
          <w:tcPr>
            <w:tcW w:w="6912" w:type="dxa"/>
          </w:tcPr>
          <w:p w14:paraId="33E30CCF" w14:textId="77777777" w:rsidR="00501CD9" w:rsidRPr="00BA406F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BA406F" w:rsidRPr="00BA406F" w14:paraId="1B7C9B39" w14:textId="77777777" w:rsidTr="00501CD9">
        <w:tc>
          <w:tcPr>
            <w:tcW w:w="2016" w:type="dxa"/>
          </w:tcPr>
          <w:p w14:paraId="4A420DF5" w14:textId="589B1C82" w:rsidR="00501CD9" w:rsidRPr="00BA406F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t>是否去識別</w:t>
            </w:r>
          </w:p>
        </w:tc>
        <w:tc>
          <w:tcPr>
            <w:tcW w:w="6912" w:type="dxa"/>
          </w:tcPr>
          <w:p w14:paraId="631E4652" w14:textId="77777777" w:rsidR="00501CD9" w:rsidRPr="00BA406F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BA406F" w:rsidRPr="00BA406F" w14:paraId="6A0B0296" w14:textId="77777777" w:rsidTr="00501CD9">
        <w:tc>
          <w:tcPr>
            <w:tcW w:w="2016" w:type="dxa"/>
          </w:tcPr>
          <w:p w14:paraId="03514501" w14:textId="6FD3C9D5" w:rsidR="00501CD9" w:rsidRPr="00BA406F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t>試用期保留規劃</w:t>
            </w:r>
          </w:p>
        </w:tc>
        <w:tc>
          <w:tcPr>
            <w:tcW w:w="6912" w:type="dxa"/>
          </w:tcPr>
          <w:p w14:paraId="5FD0D868" w14:textId="77777777" w:rsidR="00501CD9" w:rsidRPr="00BA406F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BA406F" w:rsidRPr="00BA406F" w14:paraId="6B3CF5B2" w14:textId="77777777" w:rsidTr="00501CD9">
        <w:tc>
          <w:tcPr>
            <w:tcW w:w="2016" w:type="dxa"/>
          </w:tcPr>
          <w:p w14:paraId="165B8E9C" w14:textId="795BF5D1" w:rsidR="00501CD9" w:rsidRPr="00BA406F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lastRenderedPageBreak/>
              <w:t>試用後保留規劃</w:t>
            </w:r>
          </w:p>
        </w:tc>
        <w:tc>
          <w:tcPr>
            <w:tcW w:w="6912" w:type="dxa"/>
          </w:tcPr>
          <w:p w14:paraId="517AB34A" w14:textId="77777777" w:rsidR="00501CD9" w:rsidRPr="00BA406F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</w:tbl>
    <w:p w14:paraId="7CE9D83A" w14:textId="3034F69F" w:rsidR="00976D99" w:rsidRPr="00BA406F" w:rsidRDefault="00976D99" w:rsidP="0034639E">
      <w:pPr>
        <w:ind w:firstLine="475"/>
        <w:jc w:val="both"/>
      </w:pPr>
      <w:r w:rsidRPr="00BA406F">
        <w:rPr>
          <w:rFonts w:hint="eastAsia"/>
        </w:rPr>
        <w:t>推論過程資料</w:t>
      </w:r>
    </w:p>
    <w:tbl>
      <w:tblPr>
        <w:tblStyle w:val="afd"/>
        <w:tblW w:w="8928" w:type="dxa"/>
        <w:tblInd w:w="864" w:type="dxa"/>
        <w:tblLook w:val="04A0" w:firstRow="1" w:lastRow="0" w:firstColumn="1" w:lastColumn="0" w:noHBand="0" w:noVBand="1"/>
      </w:tblPr>
      <w:tblGrid>
        <w:gridCol w:w="2016"/>
        <w:gridCol w:w="6912"/>
      </w:tblGrid>
      <w:tr w:rsidR="00BA406F" w:rsidRPr="00BA406F" w14:paraId="45DAC88C" w14:textId="77777777" w:rsidTr="00D006B6">
        <w:tc>
          <w:tcPr>
            <w:tcW w:w="2016" w:type="dxa"/>
          </w:tcPr>
          <w:p w14:paraId="27DDEA36" w14:textId="77777777" w:rsidR="00501CD9" w:rsidRPr="00BA406F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t>試用期保留規劃</w:t>
            </w:r>
          </w:p>
        </w:tc>
        <w:tc>
          <w:tcPr>
            <w:tcW w:w="6912" w:type="dxa"/>
          </w:tcPr>
          <w:p w14:paraId="076EEF30" w14:textId="77777777" w:rsidR="00501CD9" w:rsidRPr="00BA406F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BA406F" w:rsidRPr="00BA406F" w14:paraId="7D2D3042" w14:textId="77777777" w:rsidTr="00D006B6">
        <w:tc>
          <w:tcPr>
            <w:tcW w:w="2016" w:type="dxa"/>
          </w:tcPr>
          <w:p w14:paraId="754C80F7" w14:textId="77777777" w:rsidR="00501CD9" w:rsidRPr="00BA406F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t>試用後保留規劃</w:t>
            </w:r>
          </w:p>
        </w:tc>
        <w:tc>
          <w:tcPr>
            <w:tcW w:w="6912" w:type="dxa"/>
          </w:tcPr>
          <w:p w14:paraId="12FC8955" w14:textId="77777777" w:rsidR="00501CD9" w:rsidRPr="00BA406F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</w:tbl>
    <w:p w14:paraId="5316B2D8" w14:textId="16021DA1" w:rsidR="00976D99" w:rsidRPr="00BA406F" w:rsidRDefault="00976D99" w:rsidP="0034639E">
      <w:pPr>
        <w:ind w:firstLine="475"/>
        <w:jc w:val="both"/>
      </w:pPr>
      <w:r w:rsidRPr="00BA406F">
        <w:rPr>
          <w:rFonts w:hint="eastAsia"/>
        </w:rPr>
        <w:t>推論結果資料</w:t>
      </w:r>
    </w:p>
    <w:tbl>
      <w:tblPr>
        <w:tblStyle w:val="afd"/>
        <w:tblW w:w="8928" w:type="dxa"/>
        <w:tblInd w:w="864" w:type="dxa"/>
        <w:tblLook w:val="04A0" w:firstRow="1" w:lastRow="0" w:firstColumn="1" w:lastColumn="0" w:noHBand="0" w:noVBand="1"/>
      </w:tblPr>
      <w:tblGrid>
        <w:gridCol w:w="2448"/>
        <w:gridCol w:w="6480"/>
      </w:tblGrid>
      <w:tr w:rsidR="00BA406F" w:rsidRPr="00BA406F" w14:paraId="618883AC" w14:textId="77777777" w:rsidTr="001C4EAD">
        <w:tc>
          <w:tcPr>
            <w:tcW w:w="2448" w:type="dxa"/>
          </w:tcPr>
          <w:p w14:paraId="1DAE0918" w14:textId="77777777" w:rsidR="00501CD9" w:rsidRPr="00BA406F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t>試用期保留規劃</w:t>
            </w:r>
          </w:p>
        </w:tc>
        <w:tc>
          <w:tcPr>
            <w:tcW w:w="6480" w:type="dxa"/>
          </w:tcPr>
          <w:p w14:paraId="389FB250" w14:textId="77777777" w:rsidR="00501CD9" w:rsidRPr="00BA406F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BA406F" w:rsidRPr="00BA406F" w14:paraId="2F42DAEE" w14:textId="77777777" w:rsidTr="001C4EAD">
        <w:tc>
          <w:tcPr>
            <w:tcW w:w="2448" w:type="dxa"/>
          </w:tcPr>
          <w:p w14:paraId="45AE0783" w14:textId="77777777" w:rsidR="00501CD9" w:rsidRPr="00BA406F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t>試用後保留規劃</w:t>
            </w:r>
          </w:p>
        </w:tc>
        <w:tc>
          <w:tcPr>
            <w:tcW w:w="6480" w:type="dxa"/>
          </w:tcPr>
          <w:p w14:paraId="4062F44C" w14:textId="77777777" w:rsidR="00501CD9" w:rsidRPr="00BA406F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  <w:tr w:rsidR="00BA406F" w:rsidRPr="00BA406F" w14:paraId="6EF8CF9D" w14:textId="77777777" w:rsidTr="001C4EAD">
        <w:tc>
          <w:tcPr>
            <w:tcW w:w="2448" w:type="dxa"/>
          </w:tcPr>
          <w:p w14:paraId="4D304ACE" w14:textId="09A92DFB" w:rsidR="00501CD9" w:rsidRPr="00BA406F" w:rsidRDefault="001C4EAD" w:rsidP="00D006B6">
            <w:pPr>
              <w:pStyle w:val="a"/>
              <w:numPr>
                <w:ilvl w:val="0"/>
                <w:numId w:val="0"/>
              </w:numPr>
              <w:jc w:val="both"/>
            </w:pPr>
            <w:r w:rsidRPr="00BA406F">
              <w:rPr>
                <w:rFonts w:hint="eastAsia"/>
              </w:rPr>
              <w:t>試用期</w:t>
            </w:r>
            <w:r w:rsidR="00E34377" w:rsidRPr="00BA406F">
              <w:rPr>
                <w:rFonts w:hint="eastAsia"/>
              </w:rPr>
              <w:t>HIS</w:t>
            </w:r>
            <w:r w:rsidR="00E34377" w:rsidRPr="00BA406F">
              <w:rPr>
                <w:rFonts w:hint="eastAsia"/>
              </w:rPr>
              <w:t>配合事項</w:t>
            </w:r>
          </w:p>
        </w:tc>
        <w:tc>
          <w:tcPr>
            <w:tcW w:w="6480" w:type="dxa"/>
          </w:tcPr>
          <w:p w14:paraId="50B29B33" w14:textId="77777777" w:rsidR="00501CD9" w:rsidRPr="00BA406F" w:rsidRDefault="00501CD9" w:rsidP="00D006B6">
            <w:pPr>
              <w:pStyle w:val="a"/>
              <w:numPr>
                <w:ilvl w:val="0"/>
                <w:numId w:val="0"/>
              </w:numPr>
              <w:jc w:val="both"/>
            </w:pPr>
          </w:p>
        </w:tc>
      </w:tr>
    </w:tbl>
    <w:p w14:paraId="1968FCF0" w14:textId="77777777" w:rsidR="00802A4A" w:rsidRPr="00BA406F" w:rsidRDefault="00802A4A" w:rsidP="00613C31">
      <w:pPr>
        <w:jc w:val="both"/>
        <w:rPr>
          <w:b/>
          <w:sz w:val="28"/>
        </w:rPr>
      </w:pPr>
    </w:p>
    <w:p w14:paraId="6A10986E" w14:textId="6D5E78C9" w:rsidR="00BE5E5D" w:rsidRPr="00BA406F" w:rsidRDefault="00802A4A" w:rsidP="00613C31">
      <w:pPr>
        <w:jc w:val="both"/>
      </w:pPr>
      <w:r w:rsidRPr="00BA406F">
        <w:rPr>
          <w:rFonts w:hint="eastAsia"/>
          <w:b/>
          <w:sz w:val="28"/>
        </w:rPr>
        <w:t>醫療</w:t>
      </w:r>
      <w:bookmarkStart w:id="2" w:name="_Hlk187051256"/>
      <w:r w:rsidRPr="00BA406F">
        <w:rPr>
          <w:rFonts w:hint="eastAsia"/>
          <w:b/>
          <w:sz w:val="28"/>
        </w:rPr>
        <w:t>AI</w:t>
      </w:r>
      <w:r w:rsidR="00BE5E5D" w:rsidRPr="00BA406F">
        <w:rPr>
          <w:rFonts w:hint="eastAsia"/>
          <w:b/>
          <w:sz w:val="28"/>
        </w:rPr>
        <w:t>試用</w:t>
      </w:r>
      <w:r w:rsidR="004B568E" w:rsidRPr="00BA406F">
        <w:rPr>
          <w:rFonts w:hint="eastAsia"/>
          <w:b/>
          <w:sz w:val="28"/>
        </w:rPr>
        <w:t>期</w:t>
      </w:r>
      <w:r w:rsidR="00C77159" w:rsidRPr="00BA406F">
        <w:rPr>
          <w:rFonts w:hint="eastAsia"/>
          <w:b/>
          <w:sz w:val="28"/>
        </w:rPr>
        <w:t>成效</w:t>
      </w:r>
      <w:r w:rsidR="004B568E" w:rsidRPr="00BA406F">
        <w:rPr>
          <w:rFonts w:hint="eastAsia"/>
          <w:b/>
          <w:sz w:val="28"/>
        </w:rPr>
        <w:t>評估</w:t>
      </w:r>
      <w:r w:rsidR="00BE5E5D" w:rsidRPr="00BA406F">
        <w:rPr>
          <w:rFonts w:hint="eastAsia"/>
          <w:b/>
          <w:sz w:val="28"/>
        </w:rPr>
        <w:t>計畫</w:t>
      </w:r>
      <w:r w:rsidR="003C2460" w:rsidRPr="00BA406F">
        <w:rPr>
          <w:rFonts w:hint="eastAsia"/>
        </w:rPr>
        <w:t xml:space="preserve"> (</w:t>
      </w:r>
      <w:r w:rsidR="003C2460" w:rsidRPr="00BA406F">
        <w:rPr>
          <w:rFonts w:hint="eastAsia"/>
        </w:rPr>
        <w:t>適用於</w:t>
      </w:r>
      <w:proofErr w:type="gramStart"/>
      <w:r w:rsidR="003C2460" w:rsidRPr="00BA406F">
        <w:rPr>
          <w:rFonts w:hint="eastAsia"/>
        </w:rPr>
        <w:t>觀察型確效</w:t>
      </w:r>
      <w:proofErr w:type="gramEnd"/>
      <w:r w:rsidR="003C2460" w:rsidRPr="00BA406F">
        <w:rPr>
          <w:rFonts w:hint="eastAsia"/>
        </w:rPr>
        <w:t>評估</w:t>
      </w:r>
      <w:r w:rsidR="003C2460" w:rsidRPr="00BA406F">
        <w:rPr>
          <w:rFonts w:hint="eastAsia"/>
        </w:rPr>
        <w:t>)</w:t>
      </w: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2304"/>
        <w:gridCol w:w="6912"/>
      </w:tblGrid>
      <w:tr w:rsidR="00BA406F" w:rsidRPr="00BA406F" w14:paraId="759B06C4" w14:textId="77777777" w:rsidTr="00D24C14">
        <w:tc>
          <w:tcPr>
            <w:tcW w:w="2304" w:type="dxa"/>
          </w:tcPr>
          <w:p w14:paraId="6E63786E" w14:textId="56A83DD0" w:rsidR="00E34377" w:rsidRPr="00BA406F" w:rsidRDefault="00E34377" w:rsidP="00D006B6">
            <w:pPr>
              <w:jc w:val="both"/>
            </w:pPr>
            <w:r w:rsidRPr="00BA406F">
              <w:rPr>
                <w:rFonts w:hint="eastAsia"/>
              </w:rPr>
              <w:t>試用期</w:t>
            </w:r>
          </w:p>
        </w:tc>
        <w:tc>
          <w:tcPr>
            <w:tcW w:w="6912" w:type="dxa"/>
          </w:tcPr>
          <w:p w14:paraId="790FFE48" w14:textId="77777777" w:rsidR="00E34377" w:rsidRPr="00BA406F" w:rsidRDefault="00E34377" w:rsidP="00D006B6">
            <w:pPr>
              <w:jc w:val="both"/>
            </w:pPr>
          </w:p>
        </w:tc>
      </w:tr>
      <w:tr w:rsidR="00BA406F" w:rsidRPr="00BA406F" w14:paraId="01DC52A3" w14:textId="77777777" w:rsidTr="00D24C14">
        <w:tc>
          <w:tcPr>
            <w:tcW w:w="2304" w:type="dxa"/>
          </w:tcPr>
          <w:p w14:paraId="012FB759" w14:textId="7B8EC94A" w:rsidR="00E34377" w:rsidRPr="00BA406F" w:rsidRDefault="00E34377" w:rsidP="00D006B6">
            <w:pPr>
              <w:jc w:val="both"/>
            </w:pPr>
            <w:r w:rsidRPr="00BA406F">
              <w:rPr>
                <w:rFonts w:hint="eastAsia"/>
              </w:rPr>
              <w:t>目標評估筆數</w:t>
            </w:r>
          </w:p>
        </w:tc>
        <w:tc>
          <w:tcPr>
            <w:tcW w:w="6912" w:type="dxa"/>
          </w:tcPr>
          <w:p w14:paraId="1E998050" w14:textId="77777777" w:rsidR="00E34377" w:rsidRPr="00BA406F" w:rsidRDefault="00E34377" w:rsidP="00D006B6">
            <w:pPr>
              <w:jc w:val="both"/>
            </w:pPr>
          </w:p>
        </w:tc>
      </w:tr>
      <w:tr w:rsidR="00BA406F" w:rsidRPr="00BA406F" w14:paraId="64D505E3" w14:textId="77777777" w:rsidTr="00D24C14">
        <w:tc>
          <w:tcPr>
            <w:tcW w:w="2304" w:type="dxa"/>
          </w:tcPr>
          <w:p w14:paraId="654E0082" w14:textId="17DDEED3" w:rsidR="00E34377" w:rsidRPr="00BA406F" w:rsidRDefault="00E34377" w:rsidP="00E34377">
            <w:pPr>
              <w:jc w:val="both"/>
            </w:pPr>
            <w:r w:rsidRPr="00BA406F">
              <w:rPr>
                <w:rFonts w:hint="eastAsia"/>
              </w:rPr>
              <w:t>評估方式</w:t>
            </w:r>
          </w:p>
        </w:tc>
        <w:tc>
          <w:tcPr>
            <w:tcW w:w="6912" w:type="dxa"/>
          </w:tcPr>
          <w:p w14:paraId="7C766386" w14:textId="77777777" w:rsidR="00E34377" w:rsidRPr="00BA406F" w:rsidRDefault="00E34377" w:rsidP="00E34377">
            <w:pPr>
              <w:jc w:val="both"/>
            </w:pPr>
          </w:p>
        </w:tc>
      </w:tr>
      <w:tr w:rsidR="00BA406F" w:rsidRPr="00BA406F" w14:paraId="47F0CAE4" w14:textId="77777777" w:rsidTr="00D24C14">
        <w:tc>
          <w:tcPr>
            <w:tcW w:w="2304" w:type="dxa"/>
          </w:tcPr>
          <w:p w14:paraId="26B316C6" w14:textId="34F1FD30" w:rsidR="00E34377" w:rsidRPr="00BA406F" w:rsidRDefault="00E34377" w:rsidP="00E34377">
            <w:pPr>
              <w:jc w:val="both"/>
            </w:pPr>
            <w:r w:rsidRPr="00BA406F">
              <w:rPr>
                <w:rFonts w:hint="eastAsia"/>
              </w:rPr>
              <w:t>評估標準</w:t>
            </w:r>
          </w:p>
        </w:tc>
        <w:tc>
          <w:tcPr>
            <w:tcW w:w="6912" w:type="dxa"/>
          </w:tcPr>
          <w:p w14:paraId="3F7D60A1" w14:textId="77777777" w:rsidR="00E34377" w:rsidRPr="00BA406F" w:rsidRDefault="00E34377" w:rsidP="00E34377">
            <w:pPr>
              <w:jc w:val="both"/>
            </w:pPr>
          </w:p>
        </w:tc>
      </w:tr>
      <w:tr w:rsidR="00BA406F" w:rsidRPr="00BA406F" w14:paraId="2446958C" w14:textId="77777777" w:rsidTr="00D24C14">
        <w:tc>
          <w:tcPr>
            <w:tcW w:w="2304" w:type="dxa"/>
          </w:tcPr>
          <w:p w14:paraId="7BA474D3" w14:textId="7553B1C8" w:rsidR="00E34377" w:rsidRPr="00BA406F" w:rsidRDefault="00E34377" w:rsidP="00D006B6">
            <w:pPr>
              <w:jc w:val="both"/>
            </w:pPr>
            <w:r w:rsidRPr="00BA406F">
              <w:rPr>
                <w:rFonts w:hint="eastAsia"/>
              </w:rPr>
              <w:t>評估</w:t>
            </w:r>
            <w:r w:rsidR="002A53BE" w:rsidRPr="00BA406F">
              <w:rPr>
                <w:rFonts w:hint="eastAsia"/>
              </w:rPr>
              <w:t>指標</w:t>
            </w:r>
          </w:p>
        </w:tc>
        <w:tc>
          <w:tcPr>
            <w:tcW w:w="6912" w:type="dxa"/>
          </w:tcPr>
          <w:p w14:paraId="6F22C759" w14:textId="77777777" w:rsidR="00E34377" w:rsidRPr="00BA406F" w:rsidRDefault="00E34377" w:rsidP="00D006B6">
            <w:pPr>
              <w:jc w:val="both"/>
            </w:pPr>
          </w:p>
        </w:tc>
      </w:tr>
      <w:tr w:rsidR="00BA406F" w:rsidRPr="00BA406F" w14:paraId="5C522AFB" w14:textId="77777777" w:rsidTr="00D24C14">
        <w:tc>
          <w:tcPr>
            <w:tcW w:w="2304" w:type="dxa"/>
          </w:tcPr>
          <w:p w14:paraId="7518778F" w14:textId="514BD9AD" w:rsidR="00E34377" w:rsidRPr="00BA406F" w:rsidRDefault="00E34377" w:rsidP="00D006B6">
            <w:pPr>
              <w:jc w:val="both"/>
            </w:pPr>
            <w:r w:rsidRPr="00BA406F">
              <w:rPr>
                <w:rFonts w:hint="eastAsia"/>
              </w:rPr>
              <w:t>HIS</w:t>
            </w:r>
            <w:r w:rsidRPr="00BA406F">
              <w:rPr>
                <w:rFonts w:hint="eastAsia"/>
              </w:rPr>
              <w:t>收集之資料</w:t>
            </w:r>
          </w:p>
        </w:tc>
        <w:tc>
          <w:tcPr>
            <w:tcW w:w="6912" w:type="dxa"/>
          </w:tcPr>
          <w:p w14:paraId="46AFAB79" w14:textId="77777777" w:rsidR="00E34377" w:rsidRPr="00BA406F" w:rsidRDefault="00E34377" w:rsidP="00D006B6">
            <w:pPr>
              <w:jc w:val="both"/>
            </w:pPr>
          </w:p>
        </w:tc>
      </w:tr>
      <w:tr w:rsidR="00BA406F" w:rsidRPr="00BA406F" w14:paraId="373ECD62" w14:textId="77777777" w:rsidTr="00D24C14">
        <w:tc>
          <w:tcPr>
            <w:tcW w:w="2304" w:type="dxa"/>
          </w:tcPr>
          <w:p w14:paraId="5747B9D9" w14:textId="0E300CEF" w:rsidR="00E34377" w:rsidRPr="00BA406F" w:rsidRDefault="00E34377" w:rsidP="00D006B6">
            <w:pPr>
              <w:jc w:val="both"/>
            </w:pPr>
            <w:r w:rsidRPr="00BA406F">
              <w:rPr>
                <w:rFonts w:hint="eastAsia"/>
              </w:rPr>
              <w:t>AI</w:t>
            </w:r>
            <w:r w:rsidRPr="00BA406F">
              <w:rPr>
                <w:rFonts w:hint="eastAsia"/>
              </w:rPr>
              <w:t>模型收集之資料</w:t>
            </w:r>
          </w:p>
        </w:tc>
        <w:tc>
          <w:tcPr>
            <w:tcW w:w="6912" w:type="dxa"/>
          </w:tcPr>
          <w:p w14:paraId="75B18B6D" w14:textId="77777777" w:rsidR="00E34377" w:rsidRPr="00BA406F" w:rsidRDefault="00E34377" w:rsidP="00D006B6">
            <w:pPr>
              <w:jc w:val="both"/>
            </w:pPr>
          </w:p>
        </w:tc>
      </w:tr>
      <w:tr w:rsidR="00BA406F" w:rsidRPr="00BA406F" w14:paraId="01302EB1" w14:textId="77777777" w:rsidTr="0051512B">
        <w:tc>
          <w:tcPr>
            <w:tcW w:w="2304" w:type="dxa"/>
          </w:tcPr>
          <w:p w14:paraId="2F53FE2C" w14:textId="77777777" w:rsidR="005B30B8" w:rsidRPr="00BA406F" w:rsidRDefault="005B30B8" w:rsidP="0051512B">
            <w:pPr>
              <w:jc w:val="both"/>
            </w:pPr>
            <w:r w:rsidRPr="00BA406F">
              <w:rPr>
                <w:rFonts w:hint="eastAsia"/>
              </w:rPr>
              <w:t>評估執行宣告</w:t>
            </w:r>
          </w:p>
        </w:tc>
        <w:tc>
          <w:tcPr>
            <w:tcW w:w="6912" w:type="dxa"/>
          </w:tcPr>
          <w:p w14:paraId="444AB5E0" w14:textId="77777777" w:rsidR="005B30B8" w:rsidRPr="00BA406F" w:rsidRDefault="005B30B8" w:rsidP="0051512B">
            <w:pPr>
              <w:jc w:val="both"/>
            </w:pPr>
          </w:p>
        </w:tc>
      </w:tr>
      <w:tr w:rsidR="005B30B8" w:rsidRPr="00BA406F" w14:paraId="1B1A9692" w14:textId="77777777" w:rsidTr="00D24C14">
        <w:tc>
          <w:tcPr>
            <w:tcW w:w="2304" w:type="dxa"/>
          </w:tcPr>
          <w:p w14:paraId="151F515F" w14:textId="3DD6E178" w:rsidR="005B30B8" w:rsidRPr="00BA406F" w:rsidRDefault="005B30B8" w:rsidP="00D006B6">
            <w:pPr>
              <w:jc w:val="both"/>
            </w:pPr>
            <w:r w:rsidRPr="00BA406F">
              <w:rPr>
                <w:rFonts w:hint="eastAsia"/>
              </w:rPr>
              <w:t>評估執行人員</w:t>
            </w:r>
          </w:p>
        </w:tc>
        <w:tc>
          <w:tcPr>
            <w:tcW w:w="6912" w:type="dxa"/>
          </w:tcPr>
          <w:p w14:paraId="6D817962" w14:textId="77777777" w:rsidR="005B30B8" w:rsidRPr="00BA406F" w:rsidRDefault="005B30B8" w:rsidP="00D006B6">
            <w:pPr>
              <w:jc w:val="both"/>
            </w:pPr>
          </w:p>
        </w:tc>
      </w:tr>
      <w:tr w:rsidR="005B30B8" w:rsidRPr="00BA406F" w14:paraId="50366617" w14:textId="77777777" w:rsidTr="00D24C14">
        <w:tc>
          <w:tcPr>
            <w:tcW w:w="2304" w:type="dxa"/>
          </w:tcPr>
          <w:p w14:paraId="70D472DD" w14:textId="39FFA8D4" w:rsidR="005B30B8" w:rsidRPr="00BA406F" w:rsidRDefault="005B30B8" w:rsidP="00D006B6">
            <w:pPr>
              <w:jc w:val="both"/>
            </w:pPr>
            <w:r w:rsidRPr="00BA406F">
              <w:rPr>
                <w:rFonts w:hint="eastAsia"/>
              </w:rPr>
              <w:t>評估執行</w:t>
            </w:r>
            <w:r w:rsidR="00BA406F" w:rsidRPr="00BA406F">
              <w:rPr>
                <w:rFonts w:hint="eastAsia"/>
              </w:rPr>
              <w:t>間隔</w:t>
            </w:r>
          </w:p>
        </w:tc>
        <w:tc>
          <w:tcPr>
            <w:tcW w:w="6912" w:type="dxa"/>
          </w:tcPr>
          <w:p w14:paraId="214787ED" w14:textId="77777777" w:rsidR="005B30B8" w:rsidRPr="00BA406F" w:rsidRDefault="005B30B8" w:rsidP="00D006B6">
            <w:pPr>
              <w:jc w:val="both"/>
            </w:pPr>
          </w:p>
        </w:tc>
      </w:tr>
      <w:tr w:rsidR="005B30B8" w:rsidRPr="00BA406F" w14:paraId="3A15FFD0" w14:textId="77777777" w:rsidTr="00D24C14">
        <w:tc>
          <w:tcPr>
            <w:tcW w:w="2304" w:type="dxa"/>
          </w:tcPr>
          <w:p w14:paraId="46521E34" w14:textId="784417CD" w:rsidR="005B30B8" w:rsidRPr="00BA406F" w:rsidRDefault="005B30B8" w:rsidP="00D006B6">
            <w:pPr>
              <w:jc w:val="both"/>
            </w:pPr>
            <w:r w:rsidRPr="00BA406F">
              <w:rPr>
                <w:rFonts w:hint="eastAsia"/>
              </w:rPr>
              <w:t>評估執行經費來源</w:t>
            </w:r>
          </w:p>
        </w:tc>
        <w:tc>
          <w:tcPr>
            <w:tcW w:w="6912" w:type="dxa"/>
          </w:tcPr>
          <w:p w14:paraId="575D8722" w14:textId="77777777" w:rsidR="005B30B8" w:rsidRPr="00BA406F" w:rsidRDefault="005B30B8" w:rsidP="00D006B6">
            <w:pPr>
              <w:jc w:val="both"/>
            </w:pPr>
          </w:p>
        </w:tc>
      </w:tr>
      <w:tr w:rsidR="00B13618" w:rsidRPr="00BA406F" w14:paraId="1C2EFB55" w14:textId="77777777" w:rsidTr="00D24C14">
        <w:tc>
          <w:tcPr>
            <w:tcW w:w="2304" w:type="dxa"/>
          </w:tcPr>
          <w:p w14:paraId="27D8CBDE" w14:textId="07478B64" w:rsidR="00635FD4" w:rsidRPr="00BA406F" w:rsidRDefault="00635FD4" w:rsidP="00635FD4">
            <w:pPr>
              <w:jc w:val="both"/>
            </w:pPr>
            <w:r w:rsidRPr="00BA406F">
              <w:rPr>
                <w:rFonts w:hint="eastAsia"/>
              </w:rPr>
              <w:t>試用計畫額外貢獻</w:t>
            </w:r>
          </w:p>
        </w:tc>
        <w:tc>
          <w:tcPr>
            <w:tcW w:w="6912" w:type="dxa"/>
          </w:tcPr>
          <w:p w14:paraId="4311C7E9" w14:textId="77777777" w:rsidR="00635FD4" w:rsidRPr="00BA406F" w:rsidRDefault="00635FD4" w:rsidP="00635FD4">
            <w:pPr>
              <w:jc w:val="both"/>
            </w:pPr>
          </w:p>
        </w:tc>
      </w:tr>
      <w:bookmarkEnd w:id="2"/>
    </w:tbl>
    <w:p w14:paraId="1E03E327" w14:textId="77777777" w:rsidR="00127C16" w:rsidRPr="00BA406F" w:rsidRDefault="00127C16" w:rsidP="00613C31">
      <w:pPr>
        <w:jc w:val="both"/>
        <w:rPr>
          <w:b/>
          <w:sz w:val="28"/>
        </w:rPr>
      </w:pPr>
    </w:p>
    <w:p w14:paraId="0261B3EF" w14:textId="4B65DE09" w:rsidR="00BF4367" w:rsidRPr="00BA406F" w:rsidRDefault="00BF4367" w:rsidP="00613C31">
      <w:pPr>
        <w:jc w:val="both"/>
        <w:rPr>
          <w:b/>
          <w:sz w:val="28"/>
        </w:rPr>
      </w:pPr>
      <w:r w:rsidRPr="00BA406F">
        <w:rPr>
          <w:rFonts w:hint="eastAsia"/>
          <w:b/>
          <w:sz w:val="28"/>
        </w:rPr>
        <w:t>補充說明</w:t>
      </w: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9216"/>
      </w:tblGrid>
      <w:tr w:rsidR="00BA406F" w:rsidRPr="00BA406F" w14:paraId="1441E951" w14:textId="77777777" w:rsidTr="00FC0FF0">
        <w:tc>
          <w:tcPr>
            <w:tcW w:w="9216" w:type="dxa"/>
          </w:tcPr>
          <w:p w14:paraId="1EE1C807" w14:textId="77777777" w:rsidR="00DE4046" w:rsidRPr="00BA406F" w:rsidRDefault="00DE4046" w:rsidP="00613C31">
            <w:pPr>
              <w:jc w:val="both"/>
              <w:rPr>
                <w:b/>
                <w:sz w:val="28"/>
              </w:rPr>
            </w:pPr>
          </w:p>
          <w:p w14:paraId="2115BE04" w14:textId="77777777" w:rsidR="00FC0FF0" w:rsidRPr="00BA406F" w:rsidRDefault="00FC0FF0" w:rsidP="00613C31">
            <w:pPr>
              <w:jc w:val="both"/>
              <w:rPr>
                <w:b/>
                <w:sz w:val="28"/>
              </w:rPr>
            </w:pPr>
          </w:p>
          <w:p w14:paraId="7F3AF7D0" w14:textId="56C36565" w:rsidR="00FC0FF0" w:rsidRPr="00BA406F" w:rsidRDefault="00FC0FF0" w:rsidP="00613C31">
            <w:pPr>
              <w:jc w:val="both"/>
              <w:rPr>
                <w:b/>
                <w:sz w:val="28"/>
              </w:rPr>
            </w:pPr>
          </w:p>
        </w:tc>
      </w:tr>
    </w:tbl>
    <w:p w14:paraId="7DCDBC9B" w14:textId="77777777" w:rsidR="006B3E2C" w:rsidRPr="00BA406F" w:rsidRDefault="006B3E2C">
      <w:pPr>
        <w:snapToGrid/>
        <w:spacing w:line="300" w:lineRule="exact"/>
        <w:rPr>
          <w:b/>
          <w:sz w:val="28"/>
        </w:rPr>
      </w:pPr>
    </w:p>
    <w:p w14:paraId="4EAFD4C5" w14:textId="4B568B45" w:rsidR="002E59F5" w:rsidRPr="00BA406F" w:rsidRDefault="0055547C" w:rsidP="002E59F5">
      <w:pPr>
        <w:snapToGrid/>
        <w:spacing w:line="300" w:lineRule="exact"/>
        <w:rPr>
          <w:b/>
          <w:sz w:val="28"/>
        </w:rPr>
      </w:pPr>
      <w:r w:rsidRPr="00BA406F">
        <w:rPr>
          <w:rFonts w:hint="eastAsia"/>
          <w:b/>
          <w:sz w:val="28"/>
        </w:rPr>
        <w:t>附件</w:t>
      </w:r>
    </w:p>
    <w:tbl>
      <w:tblPr>
        <w:tblStyle w:val="afd"/>
        <w:tblW w:w="9216" w:type="dxa"/>
        <w:tblInd w:w="576" w:type="dxa"/>
        <w:tblLook w:val="04A0" w:firstRow="1" w:lastRow="0" w:firstColumn="1" w:lastColumn="0" w:noHBand="0" w:noVBand="1"/>
      </w:tblPr>
      <w:tblGrid>
        <w:gridCol w:w="9216"/>
      </w:tblGrid>
      <w:tr w:rsidR="00BA406F" w:rsidRPr="00BA406F" w14:paraId="6C6A0B73" w14:textId="77777777" w:rsidTr="00476AB3">
        <w:tc>
          <w:tcPr>
            <w:tcW w:w="9216" w:type="dxa"/>
          </w:tcPr>
          <w:p w14:paraId="45FF40E9" w14:textId="2CCF06E2" w:rsidR="002E59F5" w:rsidRPr="00BA406F" w:rsidRDefault="004D4C98" w:rsidP="00986C3A">
            <w:pPr>
              <w:pStyle w:val="a"/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BA406F">
              <w:rPr>
                <w:rFonts w:hint="eastAsia"/>
              </w:rPr>
              <w:t>資通系統防護基準</w:t>
            </w:r>
            <w:proofErr w:type="gramStart"/>
            <w:r w:rsidRPr="00BA406F">
              <w:rPr>
                <w:rFonts w:hint="eastAsia"/>
              </w:rPr>
              <w:t>自評表</w:t>
            </w:r>
            <w:proofErr w:type="gramEnd"/>
            <w:r w:rsidRPr="00BA406F">
              <w:rPr>
                <w:rFonts w:hint="eastAsia"/>
              </w:rPr>
              <w:t xml:space="preserve"> </w:t>
            </w:r>
            <w:r w:rsidRPr="00BA406F">
              <w:t>(</w:t>
            </w:r>
            <w:r w:rsidRPr="00BA406F">
              <w:rPr>
                <w:rFonts w:hint="eastAsia"/>
              </w:rPr>
              <w:t>本院</w:t>
            </w:r>
            <w:r w:rsidRPr="00BA406F">
              <w:rPr>
                <w:rFonts w:hint="eastAsia"/>
              </w:rPr>
              <w:t>ISMS-</w:t>
            </w:r>
            <w:r w:rsidRPr="00BA406F">
              <w:t>004-03</w:t>
            </w:r>
            <w:r w:rsidRPr="00BA406F">
              <w:rPr>
                <w:rFonts w:hint="eastAsia"/>
              </w:rPr>
              <w:t>表單</w:t>
            </w:r>
            <w:r w:rsidRPr="00BA406F">
              <w:t>)</w:t>
            </w:r>
          </w:p>
        </w:tc>
      </w:tr>
      <w:tr w:rsidR="00BA406F" w:rsidRPr="00BA406F" w14:paraId="01A3E992" w14:textId="77777777" w:rsidTr="00476AB3">
        <w:tc>
          <w:tcPr>
            <w:tcW w:w="9216" w:type="dxa"/>
          </w:tcPr>
          <w:p w14:paraId="145E5307" w14:textId="4AD39AB0" w:rsidR="00F2262E" w:rsidRPr="00BA406F" w:rsidRDefault="00986C3A" w:rsidP="00986C3A">
            <w:pPr>
              <w:pStyle w:val="a"/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BA406F">
              <w:rPr>
                <w:rFonts w:hint="eastAsia"/>
                <w:bCs/>
              </w:rPr>
              <w:t>九大透明性宣告書</w:t>
            </w:r>
            <w:r w:rsidR="00A9782A" w:rsidRPr="00BA406F">
              <w:rPr>
                <w:rFonts w:hint="eastAsia"/>
                <w:bCs/>
              </w:rPr>
              <w:t xml:space="preserve"> (</w:t>
            </w:r>
            <w:r w:rsidR="00A9782A" w:rsidRPr="00BA406F">
              <w:rPr>
                <w:rFonts w:hint="eastAsia"/>
                <w:bCs/>
              </w:rPr>
              <w:t>選填</w:t>
            </w:r>
            <w:r w:rsidR="00A9782A" w:rsidRPr="00BA406F">
              <w:rPr>
                <w:rFonts w:hint="eastAsia"/>
                <w:bCs/>
              </w:rPr>
              <w:t>)</w:t>
            </w:r>
          </w:p>
        </w:tc>
      </w:tr>
      <w:tr w:rsidR="00BA406F" w:rsidRPr="00BA406F" w14:paraId="03EEE929" w14:textId="77777777" w:rsidTr="00476AB3">
        <w:tc>
          <w:tcPr>
            <w:tcW w:w="9216" w:type="dxa"/>
          </w:tcPr>
          <w:p w14:paraId="1234856A" w14:textId="3A14DE10" w:rsidR="00F2262E" w:rsidRPr="00BA406F" w:rsidRDefault="00972917" w:rsidP="00986C3A">
            <w:pPr>
              <w:pStyle w:val="a"/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BA406F">
              <w:rPr>
                <w:rFonts w:hint="eastAsia"/>
                <w:bCs/>
              </w:rPr>
              <w:t>(</w:t>
            </w:r>
            <w:r w:rsidRPr="00BA406F">
              <w:rPr>
                <w:rFonts w:hint="eastAsia"/>
                <w:bCs/>
              </w:rPr>
              <w:t>請自行添加</w:t>
            </w:r>
            <w:r w:rsidRPr="00BA406F">
              <w:rPr>
                <w:rFonts w:hint="eastAsia"/>
                <w:bCs/>
              </w:rPr>
              <w:t>)</w:t>
            </w:r>
          </w:p>
        </w:tc>
      </w:tr>
      <w:tr w:rsidR="00072094" w:rsidRPr="00BA406F" w14:paraId="1F1D36F0" w14:textId="77777777" w:rsidTr="00476AB3">
        <w:tc>
          <w:tcPr>
            <w:tcW w:w="9216" w:type="dxa"/>
          </w:tcPr>
          <w:p w14:paraId="4DD92996" w14:textId="51F47B44" w:rsidR="00F2262E" w:rsidRPr="00BA406F" w:rsidRDefault="00972917" w:rsidP="00986C3A">
            <w:pPr>
              <w:pStyle w:val="a"/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BA406F">
              <w:rPr>
                <w:rFonts w:hint="eastAsia"/>
                <w:bCs/>
              </w:rPr>
              <w:t>(</w:t>
            </w:r>
            <w:r w:rsidRPr="00BA406F">
              <w:rPr>
                <w:rFonts w:hint="eastAsia"/>
                <w:bCs/>
              </w:rPr>
              <w:t>請自行添加</w:t>
            </w:r>
            <w:r w:rsidRPr="00BA406F">
              <w:rPr>
                <w:rFonts w:hint="eastAsia"/>
                <w:bCs/>
              </w:rPr>
              <w:t>)</w:t>
            </w:r>
          </w:p>
        </w:tc>
      </w:tr>
    </w:tbl>
    <w:p w14:paraId="383220B5" w14:textId="028CB49A" w:rsidR="001B0287" w:rsidRPr="00BA406F" w:rsidRDefault="001B0287" w:rsidP="00777F7D">
      <w:pPr>
        <w:jc w:val="both"/>
      </w:pPr>
      <w:bookmarkStart w:id="3" w:name="_GoBack"/>
      <w:bookmarkEnd w:id="3"/>
    </w:p>
    <w:sectPr w:rsidR="001B0287" w:rsidRPr="00BA406F" w:rsidSect="0090557E">
      <w:pgSz w:w="11906" w:h="16838"/>
      <w:pgMar w:top="1530" w:right="1080" w:bottom="108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9E77A" w14:textId="77777777" w:rsidR="0024683D" w:rsidRDefault="0024683D" w:rsidP="00AE027B">
      <w:r>
        <w:separator/>
      </w:r>
    </w:p>
  </w:endnote>
  <w:endnote w:type="continuationSeparator" w:id="0">
    <w:p w14:paraId="6BCCEAA6" w14:textId="77777777" w:rsidR="0024683D" w:rsidRDefault="0024683D" w:rsidP="00AE027B">
      <w:r>
        <w:continuationSeparator/>
      </w:r>
    </w:p>
  </w:endnote>
  <w:endnote w:type="continuationNotice" w:id="1">
    <w:p w14:paraId="193E6D2F" w14:textId="77777777" w:rsidR="0024683D" w:rsidRDefault="00246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B1921" w14:textId="77777777" w:rsidR="0024683D" w:rsidRDefault="0024683D" w:rsidP="00AE027B">
      <w:r>
        <w:separator/>
      </w:r>
    </w:p>
  </w:footnote>
  <w:footnote w:type="continuationSeparator" w:id="0">
    <w:p w14:paraId="7C54B45B" w14:textId="77777777" w:rsidR="0024683D" w:rsidRDefault="0024683D" w:rsidP="00AE027B">
      <w:r>
        <w:continuationSeparator/>
      </w:r>
    </w:p>
  </w:footnote>
  <w:footnote w:type="continuationNotice" w:id="1">
    <w:p w14:paraId="5BABE377" w14:textId="77777777" w:rsidR="0024683D" w:rsidRDefault="002468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13C8"/>
    <w:multiLevelType w:val="hybridMultilevel"/>
    <w:tmpl w:val="24226DFA"/>
    <w:lvl w:ilvl="0" w:tplc="A7DADE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502264"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E831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527E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7CC1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0A7C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68F0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5411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3898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2DE559C"/>
    <w:multiLevelType w:val="hybridMultilevel"/>
    <w:tmpl w:val="0BD2B8C2"/>
    <w:lvl w:ilvl="0" w:tplc="7D9892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0C1106"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8EDFDC"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F077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741D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BA96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CC40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F097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5A7A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9BA7514"/>
    <w:multiLevelType w:val="hybridMultilevel"/>
    <w:tmpl w:val="C8587CBE"/>
    <w:lvl w:ilvl="0" w:tplc="17F69A9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74EAB8"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2E3E34"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62C7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F89B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A86D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CAFD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7456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542B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E295DD7"/>
    <w:multiLevelType w:val="multilevel"/>
    <w:tmpl w:val="254E9806"/>
    <w:lvl w:ilvl="0">
      <w:start w:val="1"/>
      <w:numFmt w:val="bullet"/>
      <w:pStyle w:val="a"/>
      <w:lvlText w:val=""/>
      <w:lvlJc w:val="left"/>
      <w:pPr>
        <w:ind w:left="600" w:hanging="240"/>
      </w:pPr>
      <w:rPr>
        <w:rFonts w:ascii="Wingdings 3" w:hAnsi="Wingdings 3" w:hint="default"/>
        <w:color w:val="7F7F7F" w:themeColor="text1" w:themeTint="80"/>
        <w:sz w:val="20"/>
      </w:rPr>
    </w:lvl>
    <w:lvl w:ilvl="1">
      <w:start w:val="1"/>
      <w:numFmt w:val="bullet"/>
      <w:lvlText w:val=""/>
      <w:lvlJc w:val="left"/>
      <w:pPr>
        <w:ind w:left="840" w:hanging="240"/>
      </w:pPr>
      <w:rPr>
        <w:rFonts w:ascii="Wingdings 3" w:hAnsi="Wingdings 3" w:hint="default"/>
        <w:color w:val="7F7F7F" w:themeColor="text1" w:themeTint="80"/>
        <w:sz w:val="20"/>
      </w:rPr>
    </w:lvl>
    <w:lvl w:ilvl="2">
      <w:start w:val="1"/>
      <w:numFmt w:val="bullet"/>
      <w:lvlText w:val=""/>
      <w:lvlJc w:val="left"/>
      <w:pPr>
        <w:ind w:left="1080" w:hanging="240"/>
      </w:pPr>
      <w:rPr>
        <w:rFonts w:ascii="Wingdings 3" w:hAnsi="Wingdings 3" w:hint="default"/>
        <w:color w:val="7F7F7F" w:themeColor="text1" w:themeTint="80"/>
        <w:sz w:val="20"/>
      </w:rPr>
    </w:lvl>
    <w:lvl w:ilvl="3">
      <w:start w:val="1"/>
      <w:numFmt w:val="bullet"/>
      <w:lvlText w:val=""/>
      <w:lvlJc w:val="left"/>
      <w:pPr>
        <w:ind w:left="1320" w:hanging="240"/>
      </w:pPr>
      <w:rPr>
        <w:rFonts w:ascii="Wingdings 3" w:hAnsi="Wingdings 3" w:hint="default"/>
        <w:color w:val="7F7F7F" w:themeColor="text1" w:themeTint="80"/>
        <w:sz w:val="20"/>
      </w:rPr>
    </w:lvl>
    <w:lvl w:ilvl="4">
      <w:start w:val="1"/>
      <w:numFmt w:val="bullet"/>
      <w:lvlText w:val=""/>
      <w:lvlJc w:val="left"/>
      <w:pPr>
        <w:ind w:left="1560" w:hanging="240"/>
      </w:pPr>
      <w:rPr>
        <w:rFonts w:ascii="Wingdings 3" w:hAnsi="Wingdings 3" w:hint="default"/>
        <w:color w:val="7F7F7F" w:themeColor="text1" w:themeTint="80"/>
        <w:sz w:val="20"/>
      </w:rPr>
    </w:lvl>
    <w:lvl w:ilvl="5">
      <w:start w:val="1"/>
      <w:numFmt w:val="bullet"/>
      <w:lvlText w:val=""/>
      <w:lvlJc w:val="left"/>
      <w:pPr>
        <w:ind w:left="1800" w:hanging="240"/>
      </w:pPr>
      <w:rPr>
        <w:rFonts w:ascii="Wingdings 3" w:hAnsi="Wingdings 3" w:hint="default"/>
        <w:color w:val="7F7F7F" w:themeColor="text1" w:themeTint="80"/>
        <w:sz w:val="20"/>
      </w:rPr>
    </w:lvl>
    <w:lvl w:ilvl="6">
      <w:start w:val="1"/>
      <w:numFmt w:val="bullet"/>
      <w:lvlText w:val=""/>
      <w:lvlJc w:val="left"/>
      <w:pPr>
        <w:ind w:left="2040" w:hanging="240"/>
      </w:pPr>
      <w:rPr>
        <w:rFonts w:ascii="Wingdings 3" w:hAnsi="Wingdings 3" w:hint="default"/>
        <w:color w:val="7F7F7F" w:themeColor="text1" w:themeTint="80"/>
        <w:sz w:val="20"/>
      </w:rPr>
    </w:lvl>
    <w:lvl w:ilvl="7">
      <w:start w:val="1"/>
      <w:numFmt w:val="bullet"/>
      <w:lvlText w:val=""/>
      <w:lvlJc w:val="left"/>
      <w:pPr>
        <w:ind w:left="2280" w:hanging="240"/>
      </w:pPr>
      <w:rPr>
        <w:rFonts w:ascii="Wingdings 3" w:hAnsi="Wingdings 3" w:hint="default"/>
        <w:color w:val="7F7F7F" w:themeColor="text1" w:themeTint="80"/>
        <w:sz w:val="20"/>
      </w:rPr>
    </w:lvl>
    <w:lvl w:ilvl="8">
      <w:start w:val="1"/>
      <w:numFmt w:val="bullet"/>
      <w:lvlText w:val=""/>
      <w:lvlJc w:val="left"/>
      <w:pPr>
        <w:ind w:left="2520" w:hanging="240"/>
      </w:pPr>
      <w:rPr>
        <w:rFonts w:ascii="Wingdings 3" w:hAnsi="Wingdings 3" w:hint="default"/>
        <w:color w:val="7F7F7F" w:themeColor="text1" w:themeTint="80"/>
        <w:sz w:val="20"/>
      </w:rPr>
    </w:lvl>
  </w:abstractNum>
  <w:abstractNum w:abstractNumId="4" w15:restartNumberingAfterBreak="0">
    <w:nsid w:val="40663B40"/>
    <w:multiLevelType w:val="hybridMultilevel"/>
    <w:tmpl w:val="9B60623A"/>
    <w:lvl w:ilvl="0" w:tplc="A7C023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A8A928"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D02AFE"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8089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6AEB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248E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C2E5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A8FC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84CD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FA376FF"/>
    <w:multiLevelType w:val="hybridMultilevel"/>
    <w:tmpl w:val="A1D62DE6"/>
    <w:lvl w:ilvl="0" w:tplc="CA2EBBC8"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6942556C"/>
    <w:multiLevelType w:val="multilevel"/>
    <w:tmpl w:val="606CA9F0"/>
    <w:lvl w:ilvl="0">
      <w:start w:val="1"/>
      <w:numFmt w:val="decimal"/>
      <w:pStyle w:val="1"/>
      <w:suff w:val="space"/>
      <w:lvlText w:val="%1.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720" w:hanging="720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720" w:hanging="720"/>
      </w:pPr>
      <w:rPr>
        <w:rFonts w:hint="eastAsia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720" w:hanging="720"/>
      </w:pPr>
      <w:rPr>
        <w:rFonts w:hint="eastAsia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720" w:hanging="720"/>
      </w:pPr>
      <w:rPr>
        <w:rFonts w:hint="eastAsia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720" w:hanging="720"/>
      </w:pPr>
      <w:rPr>
        <w:rFonts w:hint="eastAsia"/>
      </w:rPr>
    </w:lvl>
  </w:abstractNum>
  <w:abstractNum w:abstractNumId="7" w15:restartNumberingAfterBreak="0">
    <w:nsid w:val="72D52602"/>
    <w:multiLevelType w:val="hybridMultilevel"/>
    <w:tmpl w:val="BB0C6A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B75266"/>
    <w:multiLevelType w:val="hybridMultilevel"/>
    <w:tmpl w:val="50EA92BA"/>
    <w:styleLink w:val="a0"/>
    <w:lvl w:ilvl="0" w:tplc="1D64E4C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3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7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61"/>
    <w:rsid w:val="00005131"/>
    <w:rsid w:val="00021C5A"/>
    <w:rsid w:val="00022124"/>
    <w:rsid w:val="00054628"/>
    <w:rsid w:val="00057EC9"/>
    <w:rsid w:val="00063404"/>
    <w:rsid w:val="000674D4"/>
    <w:rsid w:val="00072094"/>
    <w:rsid w:val="00074E3C"/>
    <w:rsid w:val="00077D44"/>
    <w:rsid w:val="00084212"/>
    <w:rsid w:val="000878A2"/>
    <w:rsid w:val="000900C9"/>
    <w:rsid w:val="000913BE"/>
    <w:rsid w:val="000945BE"/>
    <w:rsid w:val="000A3F03"/>
    <w:rsid w:val="000B069A"/>
    <w:rsid w:val="000B3F82"/>
    <w:rsid w:val="000B756A"/>
    <w:rsid w:val="000C3356"/>
    <w:rsid w:val="000C429A"/>
    <w:rsid w:val="000D4D28"/>
    <w:rsid w:val="000E3CBE"/>
    <w:rsid w:val="000E45E2"/>
    <w:rsid w:val="000E70EB"/>
    <w:rsid w:val="00107002"/>
    <w:rsid w:val="00112505"/>
    <w:rsid w:val="00122AAB"/>
    <w:rsid w:val="00127C16"/>
    <w:rsid w:val="00134C4F"/>
    <w:rsid w:val="0014598F"/>
    <w:rsid w:val="00150943"/>
    <w:rsid w:val="00184116"/>
    <w:rsid w:val="00193FF2"/>
    <w:rsid w:val="00197BC4"/>
    <w:rsid w:val="001A31A6"/>
    <w:rsid w:val="001B0287"/>
    <w:rsid w:val="001B5A3F"/>
    <w:rsid w:val="001C26ED"/>
    <w:rsid w:val="001C3CB5"/>
    <w:rsid w:val="001C4518"/>
    <w:rsid w:val="001C4EAD"/>
    <w:rsid w:val="001C600D"/>
    <w:rsid w:val="001C67A4"/>
    <w:rsid w:val="001C6948"/>
    <w:rsid w:val="001D00AB"/>
    <w:rsid w:val="001D6E41"/>
    <w:rsid w:val="001E0551"/>
    <w:rsid w:val="001E13D6"/>
    <w:rsid w:val="001E7C19"/>
    <w:rsid w:val="002010CD"/>
    <w:rsid w:val="00217866"/>
    <w:rsid w:val="0023726A"/>
    <w:rsid w:val="00243875"/>
    <w:rsid w:val="0024683D"/>
    <w:rsid w:val="002474DC"/>
    <w:rsid w:val="002512F0"/>
    <w:rsid w:val="002770B9"/>
    <w:rsid w:val="002774E1"/>
    <w:rsid w:val="0028360A"/>
    <w:rsid w:val="0028366A"/>
    <w:rsid w:val="002845FE"/>
    <w:rsid w:val="00290A00"/>
    <w:rsid w:val="002A2C42"/>
    <w:rsid w:val="002A4D8E"/>
    <w:rsid w:val="002A53BE"/>
    <w:rsid w:val="002A73FD"/>
    <w:rsid w:val="002B254F"/>
    <w:rsid w:val="002C2429"/>
    <w:rsid w:val="002C26D7"/>
    <w:rsid w:val="002C3D65"/>
    <w:rsid w:val="002C6A28"/>
    <w:rsid w:val="002E59F5"/>
    <w:rsid w:val="00302EAF"/>
    <w:rsid w:val="00306519"/>
    <w:rsid w:val="0031583E"/>
    <w:rsid w:val="00323BF8"/>
    <w:rsid w:val="0032530A"/>
    <w:rsid w:val="003358D9"/>
    <w:rsid w:val="00335922"/>
    <w:rsid w:val="00340F3D"/>
    <w:rsid w:val="0034639E"/>
    <w:rsid w:val="00355CF0"/>
    <w:rsid w:val="00365699"/>
    <w:rsid w:val="003713D0"/>
    <w:rsid w:val="003721E5"/>
    <w:rsid w:val="00386E5C"/>
    <w:rsid w:val="00394354"/>
    <w:rsid w:val="00394E09"/>
    <w:rsid w:val="003A2CAD"/>
    <w:rsid w:val="003A3BC9"/>
    <w:rsid w:val="003B6C10"/>
    <w:rsid w:val="003C2460"/>
    <w:rsid w:val="003C7F70"/>
    <w:rsid w:val="003D0907"/>
    <w:rsid w:val="003E149F"/>
    <w:rsid w:val="003F1266"/>
    <w:rsid w:val="003F3BE4"/>
    <w:rsid w:val="0040503B"/>
    <w:rsid w:val="00415737"/>
    <w:rsid w:val="00417806"/>
    <w:rsid w:val="00423369"/>
    <w:rsid w:val="00423D2E"/>
    <w:rsid w:val="004348CB"/>
    <w:rsid w:val="00446195"/>
    <w:rsid w:val="00446A99"/>
    <w:rsid w:val="00453349"/>
    <w:rsid w:val="0046437F"/>
    <w:rsid w:val="004860F7"/>
    <w:rsid w:val="00491A85"/>
    <w:rsid w:val="00493B5E"/>
    <w:rsid w:val="004B0EA8"/>
    <w:rsid w:val="004B413E"/>
    <w:rsid w:val="004B568E"/>
    <w:rsid w:val="004B782F"/>
    <w:rsid w:val="004D4C98"/>
    <w:rsid w:val="004F572C"/>
    <w:rsid w:val="005018EF"/>
    <w:rsid w:val="00501CD9"/>
    <w:rsid w:val="00507976"/>
    <w:rsid w:val="00507BD6"/>
    <w:rsid w:val="00511677"/>
    <w:rsid w:val="00517161"/>
    <w:rsid w:val="00546C72"/>
    <w:rsid w:val="0055371C"/>
    <w:rsid w:val="00553D1A"/>
    <w:rsid w:val="0055547C"/>
    <w:rsid w:val="00575106"/>
    <w:rsid w:val="00580409"/>
    <w:rsid w:val="005827C7"/>
    <w:rsid w:val="00591DD9"/>
    <w:rsid w:val="00593F85"/>
    <w:rsid w:val="005A5114"/>
    <w:rsid w:val="005B30B8"/>
    <w:rsid w:val="005C7C57"/>
    <w:rsid w:val="005D10FD"/>
    <w:rsid w:val="005D1FCF"/>
    <w:rsid w:val="005D3917"/>
    <w:rsid w:val="005D6308"/>
    <w:rsid w:val="005D7CE1"/>
    <w:rsid w:val="005E4C06"/>
    <w:rsid w:val="005F0F93"/>
    <w:rsid w:val="005F5EA6"/>
    <w:rsid w:val="00600028"/>
    <w:rsid w:val="00605263"/>
    <w:rsid w:val="00613C31"/>
    <w:rsid w:val="00622756"/>
    <w:rsid w:val="006330D3"/>
    <w:rsid w:val="00635FD4"/>
    <w:rsid w:val="00636B8D"/>
    <w:rsid w:val="006466BD"/>
    <w:rsid w:val="00647AB1"/>
    <w:rsid w:val="006573F6"/>
    <w:rsid w:val="00664FAD"/>
    <w:rsid w:val="006661EB"/>
    <w:rsid w:val="00675A04"/>
    <w:rsid w:val="00680198"/>
    <w:rsid w:val="00680D83"/>
    <w:rsid w:val="006A53C4"/>
    <w:rsid w:val="006A61CE"/>
    <w:rsid w:val="006B3E2C"/>
    <w:rsid w:val="006C4123"/>
    <w:rsid w:val="006C6C69"/>
    <w:rsid w:val="006D03EB"/>
    <w:rsid w:val="006D084C"/>
    <w:rsid w:val="006D0EBF"/>
    <w:rsid w:val="006D19D1"/>
    <w:rsid w:val="006D2C3E"/>
    <w:rsid w:val="006E089C"/>
    <w:rsid w:val="006E104F"/>
    <w:rsid w:val="006E463D"/>
    <w:rsid w:val="006F0632"/>
    <w:rsid w:val="00714EE8"/>
    <w:rsid w:val="007216CA"/>
    <w:rsid w:val="0072765E"/>
    <w:rsid w:val="007422F8"/>
    <w:rsid w:val="007460BF"/>
    <w:rsid w:val="00752C1A"/>
    <w:rsid w:val="00765280"/>
    <w:rsid w:val="00777F7D"/>
    <w:rsid w:val="007909FD"/>
    <w:rsid w:val="00792E0B"/>
    <w:rsid w:val="007A0913"/>
    <w:rsid w:val="007A2B0E"/>
    <w:rsid w:val="007A5675"/>
    <w:rsid w:val="007C12BB"/>
    <w:rsid w:val="007E06ED"/>
    <w:rsid w:val="007E454F"/>
    <w:rsid w:val="007E4B18"/>
    <w:rsid w:val="007F32D5"/>
    <w:rsid w:val="007F3579"/>
    <w:rsid w:val="007F4CD0"/>
    <w:rsid w:val="008025F1"/>
    <w:rsid w:val="00802A4A"/>
    <w:rsid w:val="00804E2B"/>
    <w:rsid w:val="008117BA"/>
    <w:rsid w:val="00817007"/>
    <w:rsid w:val="00822474"/>
    <w:rsid w:val="00822F71"/>
    <w:rsid w:val="00854E0A"/>
    <w:rsid w:val="00856031"/>
    <w:rsid w:val="00872BBE"/>
    <w:rsid w:val="0087779D"/>
    <w:rsid w:val="00877D57"/>
    <w:rsid w:val="008B2DD4"/>
    <w:rsid w:val="008B479D"/>
    <w:rsid w:val="008D2921"/>
    <w:rsid w:val="008F1653"/>
    <w:rsid w:val="00903DAC"/>
    <w:rsid w:val="0090557E"/>
    <w:rsid w:val="00913719"/>
    <w:rsid w:val="0092687C"/>
    <w:rsid w:val="009332D5"/>
    <w:rsid w:val="00962F98"/>
    <w:rsid w:val="00972917"/>
    <w:rsid w:val="00976D99"/>
    <w:rsid w:val="00986C3A"/>
    <w:rsid w:val="009953EB"/>
    <w:rsid w:val="009A2C7E"/>
    <w:rsid w:val="009A3FD4"/>
    <w:rsid w:val="009A5114"/>
    <w:rsid w:val="009A63C4"/>
    <w:rsid w:val="009A6CCD"/>
    <w:rsid w:val="009B371C"/>
    <w:rsid w:val="009B3C09"/>
    <w:rsid w:val="009B44E0"/>
    <w:rsid w:val="009C2578"/>
    <w:rsid w:val="009D075D"/>
    <w:rsid w:val="009D2FA0"/>
    <w:rsid w:val="009D374B"/>
    <w:rsid w:val="009D4705"/>
    <w:rsid w:val="00A0182C"/>
    <w:rsid w:val="00A12190"/>
    <w:rsid w:val="00A1711B"/>
    <w:rsid w:val="00A24E9A"/>
    <w:rsid w:val="00A538B1"/>
    <w:rsid w:val="00A55D38"/>
    <w:rsid w:val="00A63E89"/>
    <w:rsid w:val="00A71A07"/>
    <w:rsid w:val="00A95636"/>
    <w:rsid w:val="00A96DA7"/>
    <w:rsid w:val="00A9782A"/>
    <w:rsid w:val="00AB1AA7"/>
    <w:rsid w:val="00AB2AF9"/>
    <w:rsid w:val="00AB7186"/>
    <w:rsid w:val="00AC7776"/>
    <w:rsid w:val="00AD7369"/>
    <w:rsid w:val="00AE027B"/>
    <w:rsid w:val="00AE16E4"/>
    <w:rsid w:val="00AE20CE"/>
    <w:rsid w:val="00AE2693"/>
    <w:rsid w:val="00AF2E7C"/>
    <w:rsid w:val="00AF4171"/>
    <w:rsid w:val="00AF62F9"/>
    <w:rsid w:val="00B008E3"/>
    <w:rsid w:val="00B02970"/>
    <w:rsid w:val="00B0361C"/>
    <w:rsid w:val="00B13618"/>
    <w:rsid w:val="00B434AD"/>
    <w:rsid w:val="00B459F2"/>
    <w:rsid w:val="00B54C26"/>
    <w:rsid w:val="00B55E76"/>
    <w:rsid w:val="00B60319"/>
    <w:rsid w:val="00B7131D"/>
    <w:rsid w:val="00B958C9"/>
    <w:rsid w:val="00BA406F"/>
    <w:rsid w:val="00BB5F85"/>
    <w:rsid w:val="00BC4CAD"/>
    <w:rsid w:val="00BE0EE2"/>
    <w:rsid w:val="00BE3972"/>
    <w:rsid w:val="00BE5E5D"/>
    <w:rsid w:val="00BF4367"/>
    <w:rsid w:val="00C067CD"/>
    <w:rsid w:val="00C15007"/>
    <w:rsid w:val="00C21AC0"/>
    <w:rsid w:val="00C3122B"/>
    <w:rsid w:val="00C32EA5"/>
    <w:rsid w:val="00C45A40"/>
    <w:rsid w:val="00C53C38"/>
    <w:rsid w:val="00C65406"/>
    <w:rsid w:val="00C67926"/>
    <w:rsid w:val="00C71D06"/>
    <w:rsid w:val="00C74180"/>
    <w:rsid w:val="00C77159"/>
    <w:rsid w:val="00C80E26"/>
    <w:rsid w:val="00C9274E"/>
    <w:rsid w:val="00C93C28"/>
    <w:rsid w:val="00CA12AD"/>
    <w:rsid w:val="00CB1F94"/>
    <w:rsid w:val="00CB4B7D"/>
    <w:rsid w:val="00CC1149"/>
    <w:rsid w:val="00CC3180"/>
    <w:rsid w:val="00CC3307"/>
    <w:rsid w:val="00CC5A7C"/>
    <w:rsid w:val="00CD00BA"/>
    <w:rsid w:val="00CD4D55"/>
    <w:rsid w:val="00CD5A6E"/>
    <w:rsid w:val="00CE23E3"/>
    <w:rsid w:val="00CF671B"/>
    <w:rsid w:val="00D006B6"/>
    <w:rsid w:val="00D03CC9"/>
    <w:rsid w:val="00D06383"/>
    <w:rsid w:val="00D11976"/>
    <w:rsid w:val="00D14B9D"/>
    <w:rsid w:val="00D24C14"/>
    <w:rsid w:val="00D32ADC"/>
    <w:rsid w:val="00D32F1B"/>
    <w:rsid w:val="00D3520A"/>
    <w:rsid w:val="00D41B07"/>
    <w:rsid w:val="00D45890"/>
    <w:rsid w:val="00D47412"/>
    <w:rsid w:val="00D47774"/>
    <w:rsid w:val="00D50253"/>
    <w:rsid w:val="00D5386C"/>
    <w:rsid w:val="00D635AE"/>
    <w:rsid w:val="00D84C88"/>
    <w:rsid w:val="00D85D8E"/>
    <w:rsid w:val="00D914D7"/>
    <w:rsid w:val="00D92F09"/>
    <w:rsid w:val="00DB2382"/>
    <w:rsid w:val="00DB4518"/>
    <w:rsid w:val="00DE4046"/>
    <w:rsid w:val="00DF0B01"/>
    <w:rsid w:val="00DF3729"/>
    <w:rsid w:val="00DF7955"/>
    <w:rsid w:val="00E03255"/>
    <w:rsid w:val="00E04FDA"/>
    <w:rsid w:val="00E10DAA"/>
    <w:rsid w:val="00E1304E"/>
    <w:rsid w:val="00E15388"/>
    <w:rsid w:val="00E2671B"/>
    <w:rsid w:val="00E34377"/>
    <w:rsid w:val="00E446D6"/>
    <w:rsid w:val="00E511EF"/>
    <w:rsid w:val="00E602E1"/>
    <w:rsid w:val="00E60E14"/>
    <w:rsid w:val="00E830F9"/>
    <w:rsid w:val="00E92EDA"/>
    <w:rsid w:val="00EA5120"/>
    <w:rsid w:val="00EB7CAF"/>
    <w:rsid w:val="00EC4D1B"/>
    <w:rsid w:val="00ED0CDD"/>
    <w:rsid w:val="00EE078D"/>
    <w:rsid w:val="00EE0F04"/>
    <w:rsid w:val="00EF3705"/>
    <w:rsid w:val="00F00987"/>
    <w:rsid w:val="00F023C1"/>
    <w:rsid w:val="00F025DA"/>
    <w:rsid w:val="00F14034"/>
    <w:rsid w:val="00F212C1"/>
    <w:rsid w:val="00F2262E"/>
    <w:rsid w:val="00F2319D"/>
    <w:rsid w:val="00F375AA"/>
    <w:rsid w:val="00F6102E"/>
    <w:rsid w:val="00F667FF"/>
    <w:rsid w:val="00F71991"/>
    <w:rsid w:val="00F73373"/>
    <w:rsid w:val="00F74A00"/>
    <w:rsid w:val="00F74B6F"/>
    <w:rsid w:val="00F81ECA"/>
    <w:rsid w:val="00F824D0"/>
    <w:rsid w:val="00F96078"/>
    <w:rsid w:val="00FA740C"/>
    <w:rsid w:val="00FB0DB6"/>
    <w:rsid w:val="00FB363D"/>
    <w:rsid w:val="00FC0FF0"/>
    <w:rsid w:val="00FC39DD"/>
    <w:rsid w:val="00FC6B3F"/>
    <w:rsid w:val="00FD35A8"/>
    <w:rsid w:val="00FD5582"/>
    <w:rsid w:val="00FD5EC8"/>
    <w:rsid w:val="00FE35A4"/>
    <w:rsid w:val="00FE438A"/>
    <w:rsid w:val="00FE6DB5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2B3C"/>
  <w15:chartTrackingRefBased/>
  <w15:docId w15:val="{669D2691-AFDF-4C54-876B-BB1451AF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0E70EB"/>
    <w:pPr>
      <w:snapToGrid w:val="0"/>
      <w:spacing w:line="240" w:lineRule="auto"/>
    </w:pPr>
    <w:rPr>
      <w:kern w:val="0"/>
    </w:rPr>
  </w:style>
  <w:style w:type="paragraph" w:styleId="1">
    <w:name w:val="heading 1"/>
    <w:basedOn w:val="a1"/>
    <w:next w:val="a1"/>
    <w:link w:val="10"/>
    <w:uiPriority w:val="9"/>
    <w:qFormat/>
    <w:rsid w:val="00C21AC0"/>
    <w:pPr>
      <w:keepNext/>
      <w:keepLines/>
      <w:numPr>
        <w:numId w:val="2"/>
      </w:numPr>
      <w:spacing w:before="180"/>
      <w:outlineLvl w:val="0"/>
    </w:pPr>
    <w:rPr>
      <w:rFonts w:asciiTheme="majorHAnsi" w:eastAsiaTheme="majorEastAsia" w:hAnsiTheme="majorHAnsi" w:cstheme="majorBidi"/>
      <w:b/>
      <w:bCs/>
      <w:sz w:val="36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C21AC0"/>
    <w:pPr>
      <w:keepNext/>
      <w:keepLines/>
      <w:numPr>
        <w:ilvl w:val="1"/>
        <w:numId w:val="2"/>
      </w:numPr>
      <w:spacing w:before="120"/>
      <w:outlineLvl w:val="1"/>
    </w:pPr>
    <w:rPr>
      <w:rFonts w:asciiTheme="majorHAnsi" w:eastAsiaTheme="majorEastAsia" w:hAnsiTheme="majorHAnsi" w:cstheme="majorBidi"/>
      <w:b/>
      <w:sz w:val="32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C21AC0"/>
    <w:pPr>
      <w:keepNext/>
      <w:keepLines/>
      <w:numPr>
        <w:ilvl w:val="2"/>
        <w:numId w:val="2"/>
      </w:numPr>
      <w:spacing w:before="60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4">
    <w:name w:val="heading 4"/>
    <w:basedOn w:val="a1"/>
    <w:next w:val="a1"/>
    <w:link w:val="40"/>
    <w:uiPriority w:val="9"/>
    <w:unhideWhenUsed/>
    <w:qFormat/>
    <w:rsid w:val="00C21AC0"/>
    <w:pPr>
      <w:keepNext/>
      <w:keepLines/>
      <w:numPr>
        <w:ilvl w:val="3"/>
        <w:numId w:val="2"/>
      </w:numPr>
      <w:tabs>
        <w:tab w:val="num" w:pos="360"/>
      </w:tabs>
      <w:spacing w:before="60"/>
      <w:ind w:left="0" w:firstLine="0"/>
      <w:outlineLvl w:val="3"/>
    </w:pPr>
    <w:rPr>
      <w:rFonts w:asciiTheme="majorHAnsi" w:eastAsiaTheme="majorEastAsia" w:hAnsiTheme="majorHAnsi"/>
      <w:b/>
    </w:rPr>
  </w:style>
  <w:style w:type="paragraph" w:styleId="5">
    <w:name w:val="heading 5"/>
    <w:basedOn w:val="a1"/>
    <w:next w:val="a1"/>
    <w:link w:val="50"/>
    <w:uiPriority w:val="9"/>
    <w:unhideWhenUsed/>
    <w:qFormat/>
    <w:rsid w:val="00C21AC0"/>
    <w:pPr>
      <w:keepNext/>
      <w:keepLines/>
      <w:numPr>
        <w:ilvl w:val="4"/>
        <w:numId w:val="2"/>
      </w:numPr>
      <w:tabs>
        <w:tab w:val="num" w:pos="360"/>
      </w:tabs>
      <w:spacing w:before="60"/>
      <w:ind w:left="0" w:firstLine="0"/>
      <w:outlineLvl w:val="4"/>
    </w:pPr>
    <w:rPr>
      <w:rFonts w:asciiTheme="majorHAnsi" w:eastAsiaTheme="majorEastAsia" w:hAnsiTheme="majorHAnsi"/>
      <w:b/>
    </w:rPr>
  </w:style>
  <w:style w:type="paragraph" w:styleId="6">
    <w:name w:val="heading 6"/>
    <w:basedOn w:val="a1"/>
    <w:next w:val="a1"/>
    <w:link w:val="60"/>
    <w:uiPriority w:val="9"/>
    <w:unhideWhenUsed/>
    <w:qFormat/>
    <w:rsid w:val="00C21AC0"/>
    <w:pPr>
      <w:keepNext/>
      <w:keepLines/>
      <w:numPr>
        <w:ilvl w:val="5"/>
        <w:numId w:val="2"/>
      </w:numPr>
      <w:tabs>
        <w:tab w:val="num" w:pos="360"/>
      </w:tabs>
      <w:spacing w:before="60"/>
      <w:ind w:left="0" w:firstLine="0"/>
      <w:outlineLvl w:val="5"/>
    </w:pPr>
    <w:rPr>
      <w:rFonts w:asciiTheme="majorHAnsi" w:eastAsiaTheme="majorEastAsia" w:hAnsiTheme="majorHAnsi"/>
      <w:b/>
    </w:rPr>
  </w:style>
  <w:style w:type="paragraph" w:styleId="7">
    <w:name w:val="heading 7"/>
    <w:basedOn w:val="a1"/>
    <w:next w:val="a1"/>
    <w:link w:val="70"/>
    <w:uiPriority w:val="9"/>
    <w:unhideWhenUsed/>
    <w:qFormat/>
    <w:rsid w:val="00C21AC0"/>
    <w:pPr>
      <w:keepNext/>
      <w:keepLines/>
      <w:numPr>
        <w:ilvl w:val="6"/>
        <w:numId w:val="2"/>
      </w:numPr>
      <w:tabs>
        <w:tab w:val="num" w:pos="360"/>
      </w:tabs>
      <w:spacing w:before="60"/>
      <w:ind w:left="0" w:firstLine="0"/>
      <w:outlineLvl w:val="6"/>
    </w:pPr>
    <w:rPr>
      <w:rFonts w:asciiTheme="majorHAnsi" w:eastAsiaTheme="majorEastAsia" w:hAnsiTheme="majorHAnsi" w:cstheme="majorBidi"/>
      <w:b/>
    </w:rPr>
  </w:style>
  <w:style w:type="paragraph" w:styleId="8">
    <w:name w:val="heading 8"/>
    <w:basedOn w:val="a1"/>
    <w:next w:val="a1"/>
    <w:link w:val="80"/>
    <w:uiPriority w:val="9"/>
    <w:unhideWhenUsed/>
    <w:qFormat/>
    <w:rsid w:val="00C21AC0"/>
    <w:pPr>
      <w:keepNext/>
      <w:keepLines/>
      <w:numPr>
        <w:ilvl w:val="7"/>
        <w:numId w:val="2"/>
      </w:numPr>
      <w:tabs>
        <w:tab w:val="num" w:pos="360"/>
      </w:tabs>
      <w:spacing w:before="60"/>
      <w:ind w:left="0" w:firstLine="0"/>
      <w:outlineLvl w:val="7"/>
    </w:pPr>
    <w:rPr>
      <w:rFonts w:asciiTheme="majorHAnsi" w:eastAsiaTheme="majorEastAsia" w:hAnsiTheme="majorHAnsi"/>
      <w:b/>
      <w:szCs w:val="21"/>
    </w:rPr>
  </w:style>
  <w:style w:type="paragraph" w:styleId="9">
    <w:name w:val="heading 9"/>
    <w:basedOn w:val="a1"/>
    <w:next w:val="a1"/>
    <w:link w:val="90"/>
    <w:uiPriority w:val="9"/>
    <w:unhideWhenUsed/>
    <w:qFormat/>
    <w:rsid w:val="00C21AC0"/>
    <w:pPr>
      <w:keepNext/>
      <w:keepLines/>
      <w:numPr>
        <w:ilvl w:val="8"/>
        <w:numId w:val="2"/>
      </w:numPr>
      <w:tabs>
        <w:tab w:val="num" w:pos="360"/>
      </w:tabs>
      <w:spacing w:before="60"/>
      <w:ind w:left="0" w:firstLine="0"/>
      <w:outlineLvl w:val="8"/>
    </w:pPr>
    <w:rPr>
      <w:rFonts w:asciiTheme="majorHAnsi" w:eastAsiaTheme="majorEastAsia" w:hAnsiTheme="majorHAnsi" w:cstheme="majorBidi"/>
      <w:b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C21AC0"/>
    <w:rPr>
      <w:rFonts w:asciiTheme="majorHAnsi" w:eastAsiaTheme="majorEastAsia" w:hAnsiTheme="majorHAnsi" w:cstheme="majorBidi"/>
      <w:b/>
      <w:bCs/>
      <w:kern w:val="0"/>
      <w:sz w:val="36"/>
      <w:szCs w:val="32"/>
    </w:rPr>
  </w:style>
  <w:style w:type="character" w:customStyle="1" w:styleId="20">
    <w:name w:val="標題 2 字元"/>
    <w:basedOn w:val="a2"/>
    <w:link w:val="2"/>
    <w:uiPriority w:val="9"/>
    <w:rsid w:val="00C21AC0"/>
    <w:rPr>
      <w:rFonts w:asciiTheme="majorHAnsi" w:eastAsiaTheme="majorEastAsia" w:hAnsiTheme="majorHAnsi" w:cstheme="majorBidi"/>
      <w:b/>
      <w:kern w:val="0"/>
      <w:sz w:val="32"/>
      <w:szCs w:val="28"/>
    </w:rPr>
  </w:style>
  <w:style w:type="character" w:customStyle="1" w:styleId="30">
    <w:name w:val="標題 3 字元"/>
    <w:basedOn w:val="a2"/>
    <w:link w:val="3"/>
    <w:uiPriority w:val="9"/>
    <w:rsid w:val="00C21AC0"/>
    <w:rPr>
      <w:rFonts w:asciiTheme="majorHAnsi" w:eastAsiaTheme="majorEastAsia" w:hAnsiTheme="majorHAnsi" w:cstheme="majorBidi"/>
      <w:b/>
      <w:kern w:val="0"/>
      <w:sz w:val="28"/>
    </w:rPr>
  </w:style>
  <w:style w:type="character" w:customStyle="1" w:styleId="40">
    <w:name w:val="標題 4 字元"/>
    <w:basedOn w:val="a2"/>
    <w:link w:val="4"/>
    <w:uiPriority w:val="9"/>
    <w:rsid w:val="00C21AC0"/>
    <w:rPr>
      <w:rFonts w:asciiTheme="majorHAnsi" w:eastAsiaTheme="majorEastAsia" w:hAnsiTheme="majorHAnsi"/>
      <w:b/>
      <w:kern w:val="0"/>
    </w:rPr>
  </w:style>
  <w:style w:type="character" w:customStyle="1" w:styleId="50">
    <w:name w:val="標題 5 字元"/>
    <w:basedOn w:val="a2"/>
    <w:link w:val="5"/>
    <w:uiPriority w:val="9"/>
    <w:rsid w:val="00C21AC0"/>
    <w:rPr>
      <w:rFonts w:asciiTheme="majorHAnsi" w:eastAsiaTheme="majorEastAsia" w:hAnsiTheme="majorHAnsi"/>
      <w:b/>
      <w:kern w:val="0"/>
    </w:rPr>
  </w:style>
  <w:style w:type="character" w:customStyle="1" w:styleId="60">
    <w:name w:val="標題 6 字元"/>
    <w:basedOn w:val="a2"/>
    <w:link w:val="6"/>
    <w:uiPriority w:val="9"/>
    <w:rsid w:val="00C21AC0"/>
    <w:rPr>
      <w:rFonts w:asciiTheme="majorHAnsi" w:eastAsiaTheme="majorEastAsia" w:hAnsiTheme="majorHAnsi"/>
      <w:b/>
      <w:kern w:val="0"/>
    </w:rPr>
  </w:style>
  <w:style w:type="character" w:customStyle="1" w:styleId="70">
    <w:name w:val="標題 7 字元"/>
    <w:basedOn w:val="a2"/>
    <w:link w:val="7"/>
    <w:uiPriority w:val="9"/>
    <w:rsid w:val="00C21AC0"/>
    <w:rPr>
      <w:rFonts w:asciiTheme="majorHAnsi" w:eastAsiaTheme="majorEastAsia" w:hAnsiTheme="majorHAnsi" w:cstheme="majorBidi"/>
      <w:b/>
      <w:kern w:val="0"/>
    </w:rPr>
  </w:style>
  <w:style w:type="character" w:customStyle="1" w:styleId="80">
    <w:name w:val="標題 8 字元"/>
    <w:basedOn w:val="a2"/>
    <w:link w:val="8"/>
    <w:uiPriority w:val="9"/>
    <w:rsid w:val="00C21AC0"/>
    <w:rPr>
      <w:rFonts w:asciiTheme="majorHAnsi" w:eastAsiaTheme="majorEastAsia" w:hAnsiTheme="majorHAnsi"/>
      <w:b/>
      <w:kern w:val="0"/>
      <w:szCs w:val="21"/>
    </w:rPr>
  </w:style>
  <w:style w:type="character" w:customStyle="1" w:styleId="90">
    <w:name w:val="標題 9 字元"/>
    <w:basedOn w:val="a2"/>
    <w:link w:val="9"/>
    <w:uiPriority w:val="9"/>
    <w:rsid w:val="00C21AC0"/>
    <w:rPr>
      <w:rFonts w:asciiTheme="majorHAnsi" w:eastAsiaTheme="majorEastAsia" w:hAnsiTheme="majorHAnsi" w:cstheme="majorBidi"/>
      <w:b/>
      <w:kern w:val="0"/>
      <w:szCs w:val="21"/>
    </w:rPr>
  </w:style>
  <w:style w:type="paragraph" w:styleId="a5">
    <w:name w:val="caption"/>
    <w:basedOn w:val="a1"/>
    <w:next w:val="a1"/>
    <w:uiPriority w:val="35"/>
    <w:semiHidden/>
    <w:unhideWhenUsed/>
    <w:qFormat/>
    <w:rsid w:val="0040503B"/>
    <w:pPr>
      <w:spacing w:after="200"/>
    </w:pPr>
    <w:rPr>
      <w:i/>
      <w:iCs/>
      <w:color w:val="1F497D" w:themeColor="text2"/>
      <w:sz w:val="18"/>
      <w:szCs w:val="18"/>
    </w:rPr>
  </w:style>
  <w:style w:type="paragraph" w:styleId="a6">
    <w:name w:val="Title"/>
    <w:aliases w:val="文章"/>
    <w:basedOn w:val="a1"/>
    <w:next w:val="a1"/>
    <w:link w:val="a7"/>
    <w:uiPriority w:val="10"/>
    <w:qFormat/>
    <w:rsid w:val="00752C1A"/>
    <w:pPr>
      <w:contextualSpacing/>
    </w:pPr>
    <w:rPr>
      <w:rFonts w:asciiTheme="majorHAnsi" w:eastAsiaTheme="majorEastAsia" w:hAnsiTheme="majorHAnsi" w:cstheme="majorBidi"/>
      <w:b/>
      <w:sz w:val="48"/>
      <w:szCs w:val="56"/>
    </w:rPr>
  </w:style>
  <w:style w:type="character" w:customStyle="1" w:styleId="a7">
    <w:name w:val="標題 字元"/>
    <w:aliases w:val="文章 字元"/>
    <w:basedOn w:val="a2"/>
    <w:link w:val="a6"/>
    <w:uiPriority w:val="10"/>
    <w:rsid w:val="00752C1A"/>
    <w:rPr>
      <w:rFonts w:asciiTheme="majorHAnsi" w:eastAsiaTheme="majorEastAsia" w:hAnsiTheme="majorHAnsi" w:cstheme="majorBidi"/>
      <w:b/>
      <w:kern w:val="0"/>
      <w:sz w:val="48"/>
      <w:szCs w:val="56"/>
    </w:rPr>
  </w:style>
  <w:style w:type="paragraph" w:styleId="a8">
    <w:name w:val="Subtitle"/>
    <w:basedOn w:val="a1"/>
    <w:next w:val="a1"/>
    <w:link w:val="a9"/>
    <w:uiPriority w:val="11"/>
    <w:rsid w:val="0040503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副標題 字元"/>
    <w:basedOn w:val="a2"/>
    <w:link w:val="a8"/>
    <w:uiPriority w:val="11"/>
    <w:rsid w:val="0040503B"/>
    <w:rPr>
      <w:color w:val="5A5A5A" w:themeColor="text1" w:themeTint="A5"/>
      <w:spacing w:val="15"/>
      <w:kern w:val="0"/>
    </w:rPr>
  </w:style>
  <w:style w:type="character" w:styleId="aa">
    <w:name w:val="Strong"/>
    <w:basedOn w:val="a2"/>
    <w:uiPriority w:val="22"/>
    <w:rsid w:val="0040503B"/>
    <w:rPr>
      <w:b/>
      <w:bCs/>
      <w:color w:val="auto"/>
    </w:rPr>
  </w:style>
  <w:style w:type="character" w:styleId="ab">
    <w:name w:val="Emphasis"/>
    <w:basedOn w:val="a2"/>
    <w:uiPriority w:val="20"/>
    <w:rsid w:val="0040503B"/>
    <w:rPr>
      <w:i/>
      <w:iCs/>
      <w:color w:val="auto"/>
    </w:rPr>
  </w:style>
  <w:style w:type="paragraph" w:styleId="ac">
    <w:name w:val="No Spacing"/>
    <w:uiPriority w:val="1"/>
    <w:rsid w:val="0040503B"/>
    <w:rPr>
      <w:kern w:val="0"/>
    </w:rPr>
  </w:style>
  <w:style w:type="paragraph" w:styleId="ad">
    <w:name w:val="Quote"/>
    <w:basedOn w:val="a1"/>
    <w:next w:val="a1"/>
    <w:link w:val="ae"/>
    <w:uiPriority w:val="29"/>
    <w:rsid w:val="0040503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文 字元"/>
    <w:basedOn w:val="a2"/>
    <w:link w:val="ad"/>
    <w:uiPriority w:val="29"/>
    <w:rsid w:val="0040503B"/>
    <w:rPr>
      <w:i/>
      <w:iCs/>
      <w:color w:val="404040" w:themeColor="text1" w:themeTint="BF"/>
      <w:kern w:val="0"/>
    </w:rPr>
  </w:style>
  <w:style w:type="paragraph" w:styleId="af">
    <w:name w:val="Intense Quote"/>
    <w:basedOn w:val="a1"/>
    <w:next w:val="a1"/>
    <w:link w:val="af0"/>
    <w:uiPriority w:val="30"/>
    <w:rsid w:val="0040503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鮮明引文 字元"/>
    <w:basedOn w:val="a2"/>
    <w:link w:val="af"/>
    <w:uiPriority w:val="30"/>
    <w:rsid w:val="0040503B"/>
    <w:rPr>
      <w:i/>
      <w:iCs/>
      <w:color w:val="4F81BD" w:themeColor="accent1"/>
      <w:kern w:val="0"/>
    </w:rPr>
  </w:style>
  <w:style w:type="character" w:styleId="af1">
    <w:name w:val="Subtle Emphasis"/>
    <w:basedOn w:val="a2"/>
    <w:uiPriority w:val="19"/>
    <w:rsid w:val="0040503B"/>
    <w:rPr>
      <w:i/>
      <w:iCs/>
      <w:color w:val="404040" w:themeColor="text1" w:themeTint="BF"/>
    </w:rPr>
  </w:style>
  <w:style w:type="character" w:styleId="af2">
    <w:name w:val="Intense Emphasis"/>
    <w:basedOn w:val="a2"/>
    <w:uiPriority w:val="21"/>
    <w:rsid w:val="0040503B"/>
    <w:rPr>
      <w:i/>
      <w:iCs/>
      <w:color w:val="4F81BD" w:themeColor="accent1"/>
    </w:rPr>
  </w:style>
  <w:style w:type="character" w:styleId="af3">
    <w:name w:val="Subtle Reference"/>
    <w:basedOn w:val="a2"/>
    <w:uiPriority w:val="31"/>
    <w:rsid w:val="0040503B"/>
    <w:rPr>
      <w:smallCaps/>
      <w:color w:val="404040" w:themeColor="text1" w:themeTint="BF"/>
    </w:rPr>
  </w:style>
  <w:style w:type="character" w:styleId="af4">
    <w:name w:val="Intense Reference"/>
    <w:basedOn w:val="a2"/>
    <w:uiPriority w:val="32"/>
    <w:rsid w:val="0040503B"/>
    <w:rPr>
      <w:b/>
      <w:bCs/>
      <w:smallCaps/>
      <w:color w:val="4F81BD" w:themeColor="accent1"/>
      <w:spacing w:val="5"/>
    </w:rPr>
  </w:style>
  <w:style w:type="character" w:styleId="af5">
    <w:name w:val="Book Title"/>
    <w:basedOn w:val="a2"/>
    <w:uiPriority w:val="33"/>
    <w:rsid w:val="0040503B"/>
    <w:rPr>
      <w:b/>
      <w:bCs/>
      <w:i/>
      <w:iCs/>
      <w:spacing w:val="5"/>
    </w:rPr>
  </w:style>
  <w:style w:type="paragraph" w:styleId="af6">
    <w:name w:val="TOC Heading"/>
    <w:basedOn w:val="1"/>
    <w:next w:val="a1"/>
    <w:uiPriority w:val="39"/>
    <w:semiHidden/>
    <w:unhideWhenUsed/>
    <w:qFormat/>
    <w:rsid w:val="0040503B"/>
    <w:pPr>
      <w:outlineLvl w:val="9"/>
    </w:pPr>
  </w:style>
  <w:style w:type="paragraph" w:styleId="a">
    <w:name w:val="List Paragraph"/>
    <w:basedOn w:val="a1"/>
    <w:uiPriority w:val="34"/>
    <w:qFormat/>
    <w:rsid w:val="006D2C3E"/>
    <w:pPr>
      <w:numPr>
        <w:numId w:val="3"/>
      </w:numPr>
    </w:pPr>
  </w:style>
  <w:style w:type="paragraph" w:styleId="af7">
    <w:name w:val="header"/>
    <w:basedOn w:val="a1"/>
    <w:link w:val="af8"/>
    <w:uiPriority w:val="99"/>
    <w:unhideWhenUsed/>
    <w:rsid w:val="00446A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8">
    <w:name w:val="頁首 字元"/>
    <w:basedOn w:val="a2"/>
    <w:link w:val="af7"/>
    <w:uiPriority w:val="99"/>
    <w:rsid w:val="00446A99"/>
    <w:rPr>
      <w:kern w:val="0"/>
      <w:sz w:val="20"/>
      <w:szCs w:val="20"/>
    </w:rPr>
  </w:style>
  <w:style w:type="paragraph" w:styleId="af9">
    <w:name w:val="footer"/>
    <w:basedOn w:val="a1"/>
    <w:link w:val="afa"/>
    <w:uiPriority w:val="99"/>
    <w:unhideWhenUsed/>
    <w:rsid w:val="00446A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頁尾 字元"/>
    <w:basedOn w:val="a2"/>
    <w:link w:val="af9"/>
    <w:uiPriority w:val="99"/>
    <w:rsid w:val="00446A99"/>
    <w:rPr>
      <w:kern w:val="0"/>
      <w:sz w:val="20"/>
      <w:szCs w:val="20"/>
    </w:rPr>
  </w:style>
  <w:style w:type="numbering" w:customStyle="1" w:styleId="a0">
    <w:name w:val="三角清單"/>
    <w:uiPriority w:val="99"/>
    <w:rsid w:val="00C67926"/>
    <w:pPr>
      <w:numPr>
        <w:numId w:val="1"/>
      </w:numPr>
    </w:pPr>
  </w:style>
  <w:style w:type="paragraph" w:styleId="afb">
    <w:name w:val="Body Text"/>
    <w:basedOn w:val="a1"/>
    <w:link w:val="afc"/>
    <w:uiPriority w:val="99"/>
    <w:unhideWhenUsed/>
    <w:rsid w:val="00F74A00"/>
    <w:pPr>
      <w:ind w:left="400"/>
    </w:pPr>
  </w:style>
  <w:style w:type="character" w:customStyle="1" w:styleId="afc">
    <w:name w:val="本文 字元"/>
    <w:basedOn w:val="a2"/>
    <w:link w:val="afb"/>
    <w:uiPriority w:val="99"/>
    <w:rsid w:val="00F74A00"/>
    <w:rPr>
      <w:kern w:val="0"/>
    </w:rPr>
  </w:style>
  <w:style w:type="table" w:styleId="afd">
    <w:name w:val="Table Grid"/>
    <w:basedOn w:val="a3"/>
    <w:uiPriority w:val="39"/>
    <w:rsid w:val="008D29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1"/>
    <w:link w:val="aff"/>
    <w:uiPriority w:val="99"/>
    <w:semiHidden/>
    <w:unhideWhenUsed/>
    <w:rsid w:val="008D2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註解方塊文字 字元"/>
    <w:basedOn w:val="a2"/>
    <w:link w:val="afe"/>
    <w:uiPriority w:val="99"/>
    <w:semiHidden/>
    <w:rsid w:val="008D292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f0">
    <w:name w:val="annotation reference"/>
    <w:basedOn w:val="a2"/>
    <w:uiPriority w:val="99"/>
    <w:semiHidden/>
    <w:unhideWhenUsed/>
    <w:rsid w:val="008D2921"/>
    <w:rPr>
      <w:sz w:val="18"/>
      <w:szCs w:val="18"/>
    </w:rPr>
  </w:style>
  <w:style w:type="paragraph" w:styleId="aff1">
    <w:name w:val="annotation text"/>
    <w:basedOn w:val="a1"/>
    <w:link w:val="aff2"/>
    <w:uiPriority w:val="99"/>
    <w:semiHidden/>
    <w:unhideWhenUsed/>
    <w:rsid w:val="008D2921"/>
  </w:style>
  <w:style w:type="character" w:customStyle="1" w:styleId="aff2">
    <w:name w:val="註解文字 字元"/>
    <w:basedOn w:val="a2"/>
    <w:link w:val="aff1"/>
    <w:uiPriority w:val="99"/>
    <w:semiHidden/>
    <w:rsid w:val="008D2921"/>
    <w:rPr>
      <w:kern w:val="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8D2921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8D2921"/>
    <w:rPr>
      <w:b/>
      <w:bCs/>
      <w:kern w:val="0"/>
    </w:rPr>
  </w:style>
  <w:style w:type="paragraph" w:styleId="aff5">
    <w:name w:val="Revision"/>
    <w:hidden/>
    <w:uiPriority w:val="99"/>
    <w:semiHidden/>
    <w:rsid w:val="00680198"/>
    <w:pPr>
      <w:spacing w:line="240" w:lineRule="auto"/>
    </w:pPr>
    <w:rPr>
      <w:kern w:val="0"/>
    </w:rPr>
  </w:style>
  <w:style w:type="paragraph" w:styleId="aff6">
    <w:name w:val="endnote text"/>
    <w:basedOn w:val="a1"/>
    <w:link w:val="aff7"/>
    <w:uiPriority w:val="99"/>
    <w:semiHidden/>
    <w:unhideWhenUsed/>
    <w:rsid w:val="00DF3729"/>
  </w:style>
  <w:style w:type="character" w:customStyle="1" w:styleId="aff7">
    <w:name w:val="章節附註文字 字元"/>
    <w:basedOn w:val="a2"/>
    <w:link w:val="aff6"/>
    <w:uiPriority w:val="99"/>
    <w:semiHidden/>
    <w:rsid w:val="00DF3729"/>
    <w:rPr>
      <w:kern w:val="0"/>
    </w:rPr>
  </w:style>
  <w:style w:type="character" w:styleId="aff8">
    <w:name w:val="endnote reference"/>
    <w:basedOn w:val="a2"/>
    <w:uiPriority w:val="99"/>
    <w:semiHidden/>
    <w:unhideWhenUsed/>
    <w:rsid w:val="00DF37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6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79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68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760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784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614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01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350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794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488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505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737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510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906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534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3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756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3978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236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953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43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33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739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868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939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4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797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089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357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9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53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82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879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537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303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1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113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85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669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289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330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942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227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399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050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96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896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193">
          <w:marLeft w:val="86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627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73025\OneDrive%20-%20&#20013;&#22283;&#37291;&#34277;&#22823;&#23416;&#38468;&#35373;&#37291;&#38498;\clchen&#27171;&#26495;\clchenNote4.dotx" TargetMode="External"/></Relationships>
</file>

<file path=word/theme/theme1.xml><?xml version="1.0" encoding="utf-8"?>
<a:theme xmlns:a="http://schemas.openxmlformats.org/drawingml/2006/main" name="Office 佈景主題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chen">
      <a:majorFont>
        <a:latin typeface="Arial"/>
        <a:ea typeface="微軟正黑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074EC0D42040D4BAD6D9C555845D3AF" ma:contentTypeVersion="18" ma:contentTypeDescription="建立新的文件。" ma:contentTypeScope="" ma:versionID="33d8e6d3bf6e8214343d74fcb8877f20">
  <xsd:schema xmlns:xsd="http://www.w3.org/2001/XMLSchema" xmlns:xs="http://www.w3.org/2001/XMLSchema" xmlns:p="http://schemas.microsoft.com/office/2006/metadata/properties" xmlns:ns3="b177054d-a5e5-4cfa-a963-a0a7d8c0aa09" xmlns:ns4="88e08674-3b1d-4006-8775-f69d95542a89" targetNamespace="http://schemas.microsoft.com/office/2006/metadata/properties" ma:root="true" ma:fieldsID="aec88422aece7e96ef2442443b8bcef4" ns3:_="" ns4:_="">
    <xsd:import namespace="b177054d-a5e5-4cfa-a963-a0a7d8c0aa09"/>
    <xsd:import namespace="88e08674-3b1d-4006-8775-f69d95542a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7054d-a5e5-4cfa-a963-a0a7d8c0a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08674-3b1d-4006-8775-f69d95542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77054d-a5e5-4cfa-a963-a0a7d8c0aa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9D83F-75F4-433B-BB12-D76E270F3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CE807-68DA-434F-AF2D-CD473AC47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7054d-a5e5-4cfa-a963-a0a7d8c0aa09"/>
    <ds:schemaRef ds:uri="88e08674-3b1d-4006-8775-f69d95542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04BF9-8972-4C41-B51D-99FB0E179516}">
  <ds:schemaRefs>
    <ds:schemaRef ds:uri="b177054d-a5e5-4cfa-a963-a0a7d8c0aa09"/>
    <ds:schemaRef ds:uri="http://www.w3.org/XML/1998/namespace"/>
    <ds:schemaRef ds:uri="http://purl.org/dc/dcmitype/"/>
    <ds:schemaRef ds:uri="http://schemas.microsoft.com/office/2006/documentManagement/types"/>
    <ds:schemaRef ds:uri="88e08674-3b1d-4006-8775-f69d95542a89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3A8CCEB-5C31-4435-8240-B4C91B62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clchenNote4.dotx</Template>
  <TotalTime>1943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陳俊良</dc:creator>
  <cp:keywords/>
  <dc:description/>
  <cp:lastModifiedBy>陳俊良</cp:lastModifiedBy>
  <cp:revision>202</cp:revision>
  <dcterms:created xsi:type="dcterms:W3CDTF">2024-11-18T02:40:00Z</dcterms:created>
  <dcterms:modified xsi:type="dcterms:W3CDTF">2025-02-11T11:14:00Z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0x0101000074EC0D42040D4BAD6D9C555845D3AF</vt:lpwstr>
  </property>
</Properties>
</file>